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1B1E8" w14:textId="77777777" w:rsidR="00F029D8" w:rsidRDefault="00F029D8" w:rsidP="00F029D8">
      <w:pPr>
        <w:pStyle w:val="a1"/>
      </w:pPr>
      <w:r>
        <w:rPr>
          <w:rFonts w:hint="eastAsia"/>
        </w:rPr>
        <w:t>20</w:t>
      </w:r>
      <w:r>
        <w:t>22</w:t>
      </w:r>
      <w:r>
        <w:rPr>
          <w:rFonts w:hint="eastAsia"/>
        </w:rPr>
        <w:t>年</w:t>
      </w:r>
      <w:r w:rsidR="006C3DAC">
        <w:rPr>
          <w:rFonts w:hint="eastAsia"/>
        </w:rPr>
        <w:t xml:space="preserve">　</w:t>
      </w:r>
      <w:r>
        <w:rPr>
          <w:rFonts w:hint="eastAsia"/>
        </w:rPr>
        <w:t>民數記</w:t>
      </w:r>
      <w:r w:rsidR="006C3DAC">
        <w:rPr>
          <w:rFonts w:hint="eastAsia"/>
        </w:rPr>
        <w:t xml:space="preserve">　</w:t>
      </w:r>
      <w:r>
        <w:rPr>
          <w:rFonts w:hint="eastAsia"/>
        </w:rPr>
        <w:t>第1課</w:t>
      </w:r>
      <w:r>
        <w:rPr>
          <w:rFonts w:hint="eastAsia"/>
        </w:rPr>
        <w:tab/>
        <w:t>1月9日</w:t>
      </w:r>
      <w:r w:rsidR="006C3DAC">
        <w:rPr>
          <w:rFonts w:asciiTheme="minorHAnsi" w:hAnsiTheme="minorHAnsi" w:hint="eastAsia"/>
        </w:rPr>
        <w:t xml:space="preserve">　</w:t>
      </w:r>
      <w:proofErr w:type="spellStart"/>
      <w:r>
        <w:rPr>
          <w:rFonts w:hint="eastAsia"/>
        </w:rPr>
        <w:t>A</w:t>
      </w:r>
      <w:r>
        <w:t>ngelaKim</w:t>
      </w:r>
      <w:proofErr w:type="spellEnd"/>
      <w:r>
        <w:rPr>
          <w:rFonts w:hint="eastAsia"/>
        </w:rPr>
        <w:t>宣教士</w:t>
      </w:r>
    </w:p>
    <w:p w14:paraId="0BF2F098" w14:textId="77777777" w:rsidR="00F029D8" w:rsidRDefault="00F029D8" w:rsidP="00F029D8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經文/民數記1</w:t>
      </w:r>
      <w:r w:rsidR="007932AF">
        <w:rPr>
          <w:rFonts w:hint="eastAsia"/>
        </w:rPr>
        <w:t>:</w:t>
      </w:r>
      <w:r>
        <w:rPr>
          <w:rFonts w:hint="eastAsia"/>
        </w:rPr>
        <w:t>1</w:t>
      </w:r>
      <w:r w:rsidR="007932AF">
        <w:rPr>
          <w:rFonts w:hint="eastAsia"/>
        </w:rPr>
        <w:t>-</w:t>
      </w:r>
      <w:r>
        <w:rPr>
          <w:rFonts w:hint="eastAsia"/>
        </w:rPr>
        <w:t>2</w:t>
      </w:r>
      <w:r w:rsidR="007932AF">
        <w:rPr>
          <w:rFonts w:hint="eastAsia"/>
        </w:rPr>
        <w:t>:</w:t>
      </w:r>
      <w:r>
        <w:rPr>
          <w:rFonts w:hint="eastAsia"/>
        </w:rPr>
        <w:t>34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金句/民數記1</w:t>
      </w:r>
      <w:r w:rsidR="007932AF">
        <w:rPr>
          <w:rFonts w:hint="eastAsia"/>
        </w:rPr>
        <w:t>:</w:t>
      </w:r>
      <w:r>
        <w:rPr>
          <w:rFonts w:hint="eastAsia"/>
        </w:rPr>
        <w:t>3</w:t>
      </w:r>
    </w:p>
    <w:p w14:paraId="0204AC7F" w14:textId="77777777" w:rsidR="00F029D8" w:rsidRPr="00603FB9" w:rsidRDefault="00F029D8" w:rsidP="00F029D8">
      <w:pPr>
        <w:pStyle w:val="Heading1"/>
      </w:pPr>
      <w:r>
        <w:rPr>
          <w:rFonts w:hint="eastAsia"/>
        </w:rPr>
        <w:t>要數點能</w:t>
      </w:r>
      <w:proofErr w:type="spellStart"/>
      <w:r>
        <w:rPr>
          <w:lang w:eastAsia="x-none"/>
        </w:rPr>
        <w:t>出去打仗的</w:t>
      </w:r>
      <w:proofErr w:type="spellEnd"/>
    </w:p>
    <w:p w14:paraId="085A3D3C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F029D8">
        <w:rPr>
          <w:lang w:eastAsia="x-none"/>
        </w:rPr>
        <w:t>凡以色列中，從二十歲以外，能出去打仗的，你和亞倫要照他們的軍隊數點</w:t>
      </w:r>
      <w:proofErr w:type="spellEnd"/>
      <w:r w:rsidR="00F029D8">
        <w:rPr>
          <w:lang w:eastAsia="x-none"/>
        </w:rPr>
        <w:t>。</w:t>
      </w:r>
      <w:r>
        <w:rPr>
          <w:rFonts w:hint="eastAsia"/>
        </w:rPr>
        <w:t>」</w:t>
      </w:r>
    </w:p>
    <w:p w14:paraId="066178E4" w14:textId="77777777" w:rsidR="00F974BC" w:rsidRDefault="00F974BC" w:rsidP="00164F7E">
      <w:pPr>
        <w:sectPr w:rsidR="00F974BC" w:rsidSect="00F974BC">
          <w:footerReference w:type="default" r:id="rId6"/>
          <w:pgSz w:w="11907" w:h="16840" w:code="9"/>
          <w:pgMar w:top="851" w:right="851" w:bottom="851" w:left="851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08EBEA03" w14:textId="13D3AA81" w:rsidR="00164F7E" w:rsidRPr="00164F7E" w:rsidRDefault="00164F7E" w:rsidP="00164F7E">
      <w:r w:rsidRPr="00164F7E">
        <w:t>感謝</w:t>
      </w:r>
      <w:r w:rsidR="00F974BC">
        <w:t xml:space="preserve">　</w:t>
      </w:r>
      <w:proofErr w:type="gramStart"/>
      <w:r w:rsidR="00F974BC">
        <w:t>神</w:t>
      </w:r>
      <w:r w:rsidRPr="00164F7E">
        <w:t>讓我</w:t>
      </w:r>
      <w:r w:rsidR="00BF77BE">
        <w:rPr>
          <w:rFonts w:hint="eastAsia"/>
        </w:rPr>
        <w:t>們</w:t>
      </w:r>
      <w:proofErr w:type="gramEnd"/>
      <w:r w:rsidRPr="00164F7E">
        <w:t>在新</w:t>
      </w:r>
      <w:r w:rsidR="00BF77BE">
        <w:rPr>
          <w:rFonts w:hint="eastAsia"/>
        </w:rPr>
        <w:t>一</w:t>
      </w:r>
      <w:r w:rsidRPr="00164F7E">
        <w:t>年</w:t>
      </w:r>
      <w:proofErr w:type="gramStart"/>
      <w:r w:rsidR="00BF77BE">
        <w:rPr>
          <w:rFonts w:hint="eastAsia"/>
        </w:rPr>
        <w:t>研</w:t>
      </w:r>
      <w:proofErr w:type="gramEnd"/>
      <w:r w:rsidR="00BF77BE">
        <w:rPr>
          <w:rFonts w:hint="eastAsia"/>
        </w:rPr>
        <w:t>讀</w:t>
      </w:r>
      <w:proofErr w:type="gramStart"/>
      <w:r w:rsidR="007932AF">
        <w:t>民數</w:t>
      </w:r>
      <w:r w:rsidRPr="00164F7E">
        <w:t>記</w:t>
      </w:r>
      <w:proofErr w:type="gramEnd"/>
      <w:r w:rsidRPr="00164F7E">
        <w:t>。</w:t>
      </w:r>
      <w:r w:rsidR="007932AF">
        <w:t>民</w:t>
      </w:r>
      <w:proofErr w:type="gramStart"/>
      <w:r w:rsidR="007932AF">
        <w:t>數</w:t>
      </w:r>
      <w:r w:rsidRPr="00164F7E">
        <w:t>記</w:t>
      </w:r>
      <w:r w:rsidR="00BF77BE">
        <w:rPr>
          <w:rFonts w:hint="eastAsia"/>
        </w:rPr>
        <w:t>意</w:t>
      </w:r>
      <w:proofErr w:type="gramEnd"/>
      <w:r w:rsidR="00BF77BE">
        <w:rPr>
          <w:rFonts w:hint="eastAsia"/>
        </w:rPr>
        <w:t>為數算</w:t>
      </w:r>
      <w:r w:rsidR="00BF77BE" w:rsidRPr="00164F7E">
        <w:t>百姓</w:t>
      </w:r>
      <w:r w:rsidR="00BF77BE">
        <w:rPr>
          <w:rFonts w:hint="eastAsia"/>
        </w:rPr>
        <w:t>，當中記載了</w:t>
      </w:r>
      <w:r w:rsidRPr="00164F7E">
        <w:t>兩次</w:t>
      </w:r>
      <w:r w:rsidR="00BF77BE">
        <w:rPr>
          <w:rFonts w:hint="eastAsia"/>
        </w:rPr>
        <w:t>以色列</w:t>
      </w:r>
      <w:r w:rsidRPr="00164F7E">
        <w:t>人口普查，</w:t>
      </w:r>
      <w:r w:rsidR="00BF77BE">
        <w:rPr>
          <w:rFonts w:hint="eastAsia"/>
        </w:rPr>
        <w:t>分別在</w:t>
      </w:r>
      <w:r w:rsidRPr="00164F7E">
        <w:t>1</w:t>
      </w:r>
      <w:r w:rsidR="007932AF">
        <w:t>-</w:t>
      </w:r>
      <w:r w:rsidRPr="00164F7E">
        <w:t>4章和26章。希伯來聖經的</w:t>
      </w:r>
      <w:r w:rsidR="00BF77BE">
        <w:t>民數</w:t>
      </w:r>
      <w:r w:rsidR="00BF77BE" w:rsidRPr="00164F7E">
        <w:t>記</w:t>
      </w:r>
      <w:r w:rsidR="00BF77BE">
        <w:rPr>
          <w:rFonts w:hint="eastAsia"/>
        </w:rPr>
        <w:t>名為「</w:t>
      </w:r>
      <w:r w:rsidRPr="00164F7E">
        <w:t>在曠野中</w:t>
      </w:r>
      <w:r w:rsidR="00BF77BE">
        <w:rPr>
          <w:rFonts w:hint="eastAsia"/>
        </w:rPr>
        <w:t>」</w:t>
      </w:r>
      <w:r w:rsidR="00463015">
        <w:rPr>
          <w:rFonts w:hint="eastAsia"/>
        </w:rPr>
        <w:t>，</w:t>
      </w:r>
      <w:r w:rsidRPr="00164F7E">
        <w:t>因為</w:t>
      </w:r>
      <w:r w:rsidR="00463015" w:rsidRPr="00164F7E">
        <w:t>第一代</w:t>
      </w:r>
      <w:r w:rsidR="00463015">
        <w:rPr>
          <w:rFonts w:hint="eastAsia"/>
        </w:rPr>
        <w:t>以色列</w:t>
      </w:r>
      <w:r w:rsidRPr="00164F7E">
        <w:t>出埃及</w:t>
      </w:r>
      <w:r w:rsidR="00463015">
        <w:rPr>
          <w:rFonts w:hint="eastAsia"/>
        </w:rPr>
        <w:t>後，</w:t>
      </w:r>
      <w:proofErr w:type="gramStart"/>
      <w:r w:rsidR="00463015">
        <w:rPr>
          <w:rFonts w:hint="eastAsia"/>
        </w:rPr>
        <w:t>在</w:t>
      </w:r>
      <w:r w:rsidRPr="00164F7E">
        <w:t>加</w:t>
      </w:r>
      <w:r w:rsidR="00463015">
        <w:rPr>
          <w:rFonts w:hint="eastAsia"/>
        </w:rPr>
        <w:t>低</w:t>
      </w:r>
      <w:r w:rsidR="000E3AC0">
        <w:rPr>
          <w:rFonts w:hint="eastAsia"/>
        </w:rPr>
        <w:t>斯</w:t>
      </w:r>
      <w:r w:rsidR="00463015">
        <w:rPr>
          <w:rFonts w:hint="eastAsia"/>
        </w:rPr>
        <w:t>巴尼</w:t>
      </w:r>
      <w:r w:rsidRPr="00164F7E">
        <w:t>亞</w:t>
      </w:r>
      <w:proofErr w:type="gramEnd"/>
      <w:r w:rsidRPr="00164F7E">
        <w:t>不</w:t>
      </w:r>
      <w:r w:rsidR="0025392C">
        <w:rPr>
          <w:rFonts w:hint="eastAsia"/>
        </w:rPr>
        <w:t>順</w:t>
      </w:r>
      <w:r w:rsidRPr="00164F7E">
        <w:t>服</w:t>
      </w:r>
      <w:r w:rsidR="00F974BC">
        <w:rPr>
          <w:rFonts w:hint="eastAsia"/>
        </w:rPr>
        <w:t xml:space="preserve">　神</w:t>
      </w:r>
      <w:r w:rsidR="00463015">
        <w:rPr>
          <w:rFonts w:hint="eastAsia"/>
        </w:rPr>
        <w:t>而</w:t>
      </w:r>
      <w:r w:rsidRPr="00164F7E">
        <w:t>導致38年</w:t>
      </w:r>
      <w:r w:rsidR="00463015">
        <w:rPr>
          <w:rFonts w:hint="eastAsia"/>
        </w:rPr>
        <w:t>曠</w:t>
      </w:r>
      <w:r w:rsidRPr="00164F7E">
        <w:t>野</w:t>
      </w:r>
      <w:r w:rsidR="0025392C">
        <w:rPr>
          <w:rFonts w:hint="eastAsia"/>
        </w:rPr>
        <w:t>的</w:t>
      </w:r>
      <w:r w:rsidRPr="00164F7E">
        <w:t>生活，</w:t>
      </w:r>
      <w:r w:rsidR="00463015">
        <w:rPr>
          <w:rFonts w:hint="eastAsia"/>
        </w:rPr>
        <w:t>直到那世代</w:t>
      </w:r>
      <w:r w:rsidRPr="00164F7E">
        <w:t>全部</w:t>
      </w:r>
      <w:r w:rsidR="00463015">
        <w:rPr>
          <w:rFonts w:hint="eastAsia"/>
        </w:rPr>
        <w:t>離</w:t>
      </w:r>
      <w:proofErr w:type="gramStart"/>
      <w:r w:rsidR="00463015">
        <w:rPr>
          <w:rFonts w:hint="eastAsia"/>
        </w:rPr>
        <w:t>世</w:t>
      </w:r>
      <w:proofErr w:type="gramEnd"/>
      <w:r w:rsidRPr="00164F7E">
        <w:t>，第二代</w:t>
      </w:r>
      <w:r w:rsidR="0025392C">
        <w:rPr>
          <w:rFonts w:hint="eastAsia"/>
        </w:rPr>
        <w:t>才能</w:t>
      </w:r>
      <w:r w:rsidR="00463015">
        <w:rPr>
          <w:rFonts w:hint="eastAsia"/>
        </w:rPr>
        <w:t>進入應許之地</w:t>
      </w:r>
      <w:r w:rsidRPr="00164F7E">
        <w:t>。</w:t>
      </w:r>
    </w:p>
    <w:p w14:paraId="5D7D3CEF" w14:textId="52A790F3" w:rsidR="00164F7E" w:rsidRPr="00164F7E" w:rsidRDefault="00164F7E" w:rsidP="00164F7E">
      <w:r w:rsidRPr="00164F7E">
        <w:t>出埃及</w:t>
      </w:r>
      <w:r w:rsidR="00463015">
        <w:rPr>
          <w:rFonts w:hint="eastAsia"/>
        </w:rPr>
        <w:t>的</w:t>
      </w:r>
      <w:r w:rsidRPr="00164F7E">
        <w:t>第一代</w:t>
      </w:r>
      <w:r w:rsidR="00463015">
        <w:rPr>
          <w:rFonts w:hint="eastAsia"/>
        </w:rPr>
        <w:t>以</w:t>
      </w:r>
      <w:r w:rsidR="00463015" w:rsidRPr="000E3AC0">
        <w:rPr>
          <w:rFonts w:hint="eastAsia"/>
        </w:rPr>
        <w:t>色列人，</w:t>
      </w:r>
      <w:r w:rsidRPr="00164F7E">
        <w:t>在法老</w:t>
      </w:r>
      <w:r w:rsidR="00463015">
        <w:rPr>
          <w:rFonts w:hint="eastAsia"/>
        </w:rPr>
        <w:t>手下</w:t>
      </w:r>
      <w:r w:rsidRPr="00164F7E">
        <w:t>過著悲慘</w:t>
      </w:r>
      <w:r w:rsidR="00463015">
        <w:rPr>
          <w:rFonts w:hint="eastAsia"/>
        </w:rPr>
        <w:t>和</w:t>
      </w:r>
      <w:r w:rsidRPr="00164F7E">
        <w:t>黑暗的</w:t>
      </w:r>
      <w:r w:rsidR="00463015">
        <w:rPr>
          <w:rFonts w:hint="eastAsia"/>
        </w:rPr>
        <w:t>日子。為了減低以色列的威脅性，法老下令出生的</w:t>
      </w:r>
      <w:r w:rsidRPr="00164F7E">
        <w:t>男</w:t>
      </w:r>
      <w:r w:rsidR="00463015" w:rsidRPr="000E3AC0">
        <w:rPr>
          <w:rFonts w:hint="eastAsia"/>
        </w:rPr>
        <w:t>丁要棄置在尼羅河</w:t>
      </w:r>
      <w:proofErr w:type="gramStart"/>
      <w:r w:rsidR="00463015" w:rsidRPr="000E3AC0">
        <w:rPr>
          <w:rFonts w:hint="eastAsia"/>
        </w:rPr>
        <w:t>裏</w:t>
      </w:r>
      <w:proofErr w:type="gramEnd"/>
      <w:r w:rsidR="00463015" w:rsidRPr="000E3AC0">
        <w:rPr>
          <w:rFonts w:hint="eastAsia"/>
        </w:rPr>
        <w:t>。</w:t>
      </w:r>
      <w:r w:rsidR="00F974BC">
        <w:rPr>
          <w:rFonts w:hint="eastAsia"/>
        </w:rPr>
        <w:t xml:space="preserve">　神</w:t>
      </w:r>
      <w:r w:rsidR="00463015" w:rsidRPr="000E3AC0">
        <w:rPr>
          <w:rFonts w:hint="eastAsia"/>
        </w:rPr>
        <w:t>看見</w:t>
      </w:r>
      <w:r w:rsidR="0025392C" w:rsidRPr="000E3AC0">
        <w:rPr>
          <w:rFonts w:hint="eastAsia"/>
        </w:rPr>
        <w:t>以色列</w:t>
      </w:r>
      <w:r w:rsidR="00463015" w:rsidRPr="000E3AC0">
        <w:rPr>
          <w:rFonts w:hint="eastAsia"/>
        </w:rPr>
        <w:t>的苦情，聽到他們的哀聲</w:t>
      </w:r>
      <w:r w:rsidRPr="00164F7E">
        <w:t>，</w:t>
      </w:r>
      <w:r w:rsidR="00463015">
        <w:rPr>
          <w:rFonts w:hint="eastAsia"/>
        </w:rPr>
        <w:t>就打發摩西來領他們出</w:t>
      </w:r>
      <w:r w:rsidR="00463015" w:rsidRPr="000E3AC0">
        <w:rPr>
          <w:rFonts w:hint="eastAsia"/>
        </w:rPr>
        <w:t>埃及。</w:t>
      </w:r>
      <w:r w:rsidR="00F974BC">
        <w:rPr>
          <w:rFonts w:hint="eastAsia"/>
        </w:rPr>
        <w:t xml:space="preserve">　神</w:t>
      </w:r>
      <w:r w:rsidR="00D326A2" w:rsidRPr="000E3AC0">
        <w:rPr>
          <w:rFonts w:hint="eastAsia"/>
        </w:rPr>
        <w:t>分開紅海讓以色列人如</w:t>
      </w:r>
      <w:proofErr w:type="gramStart"/>
      <w:r w:rsidR="00D326A2" w:rsidRPr="000E3AC0">
        <w:rPr>
          <w:rFonts w:hint="eastAsia"/>
        </w:rPr>
        <w:t>行乾地</w:t>
      </w:r>
      <w:proofErr w:type="gramEnd"/>
      <w:r w:rsidR="00D326A2" w:rsidRPr="000E3AC0">
        <w:rPr>
          <w:rFonts w:hint="eastAsia"/>
        </w:rPr>
        <w:t>走過，他們看見前來追擊</w:t>
      </w:r>
      <w:r w:rsidR="000E3AC0" w:rsidRPr="000E3AC0">
        <w:rPr>
          <w:rFonts w:hint="eastAsia"/>
        </w:rPr>
        <w:t>的</w:t>
      </w:r>
      <w:proofErr w:type="gramStart"/>
      <w:r w:rsidR="00D326A2" w:rsidRPr="000E3AC0">
        <w:rPr>
          <w:rFonts w:hint="eastAsia"/>
        </w:rPr>
        <w:t>法老馬兵</w:t>
      </w:r>
      <w:proofErr w:type="gramEnd"/>
      <w:r w:rsidR="00D326A2" w:rsidRPr="000E3AC0">
        <w:rPr>
          <w:rFonts w:hint="eastAsia"/>
        </w:rPr>
        <w:t>，</w:t>
      </w:r>
      <w:r w:rsidR="0025392C" w:rsidRPr="000E3AC0">
        <w:rPr>
          <w:rFonts w:hint="eastAsia"/>
        </w:rPr>
        <w:t>被淹沒在紅海</w:t>
      </w:r>
      <w:proofErr w:type="gramStart"/>
      <w:r w:rsidR="0025392C" w:rsidRPr="000E3AC0">
        <w:rPr>
          <w:rFonts w:hint="eastAsia"/>
        </w:rPr>
        <w:t>裏</w:t>
      </w:r>
      <w:proofErr w:type="gramEnd"/>
      <w:r w:rsidR="0025392C" w:rsidRPr="000E3AC0">
        <w:rPr>
          <w:rFonts w:hint="eastAsia"/>
        </w:rPr>
        <w:t>而高聲</w:t>
      </w:r>
      <w:r w:rsidRPr="00164F7E">
        <w:t>讚美</w:t>
      </w:r>
      <w:r w:rsidR="00F974BC">
        <w:rPr>
          <w:rFonts w:hint="eastAsia"/>
        </w:rPr>
        <w:t xml:space="preserve">　神</w:t>
      </w:r>
      <w:r w:rsidR="0025392C">
        <w:rPr>
          <w:rFonts w:hint="eastAsia"/>
        </w:rPr>
        <w:t>，預備進入</w:t>
      </w:r>
      <w:r w:rsidR="0025392C" w:rsidRPr="00164F7E">
        <w:t>應許</w:t>
      </w:r>
      <w:r w:rsidR="0025392C">
        <w:rPr>
          <w:rFonts w:hint="eastAsia"/>
        </w:rPr>
        <w:t>之地。</w:t>
      </w:r>
      <w:r w:rsidRPr="00164F7E">
        <w:t>為</w:t>
      </w:r>
      <w:r w:rsidR="0025392C">
        <w:rPr>
          <w:rFonts w:hint="eastAsia"/>
        </w:rPr>
        <w:t>何第一代以色列</w:t>
      </w:r>
      <w:r w:rsidR="00974370">
        <w:rPr>
          <w:rFonts w:hint="eastAsia"/>
        </w:rPr>
        <w:t>不</w:t>
      </w:r>
      <w:r w:rsidRPr="00164F7E">
        <w:t>能進入應許的</w:t>
      </w:r>
      <w:proofErr w:type="gramStart"/>
      <w:r w:rsidRPr="00164F7E">
        <w:t>迦南</w:t>
      </w:r>
      <w:r w:rsidR="0025392C">
        <w:rPr>
          <w:rFonts w:hint="eastAsia"/>
        </w:rPr>
        <w:t>呢</w:t>
      </w:r>
      <w:proofErr w:type="gramEnd"/>
      <w:r w:rsidR="0025392C">
        <w:rPr>
          <w:rFonts w:hint="eastAsia"/>
        </w:rPr>
        <w:t>？</w:t>
      </w:r>
      <w:r w:rsidR="0025392C">
        <w:t>民數</w:t>
      </w:r>
      <w:r w:rsidR="0025392C" w:rsidRPr="00164F7E">
        <w:t>記</w:t>
      </w:r>
      <w:r w:rsidR="0025392C">
        <w:rPr>
          <w:rFonts w:hint="eastAsia"/>
        </w:rPr>
        <w:t>記載了當中的原</w:t>
      </w:r>
      <w:r w:rsidRPr="00164F7E">
        <w:t>因。</w:t>
      </w:r>
      <w:r w:rsidR="0025392C">
        <w:rPr>
          <w:rFonts w:hint="eastAsia"/>
        </w:rPr>
        <w:t>以色列人以為離開埃及後，就</w:t>
      </w:r>
      <w:r w:rsidR="000E3AC0">
        <w:rPr>
          <w:rFonts w:hint="eastAsia"/>
        </w:rPr>
        <w:t>能</w:t>
      </w:r>
      <w:r w:rsidR="0025392C">
        <w:rPr>
          <w:rFonts w:hint="eastAsia"/>
        </w:rPr>
        <w:t>自自然然進入應許之地。</w:t>
      </w:r>
      <w:r w:rsidR="00CC4EFA">
        <w:rPr>
          <w:rFonts w:hint="eastAsia"/>
        </w:rPr>
        <w:t>雖然</w:t>
      </w:r>
      <w:r w:rsidR="00F974BC">
        <w:t xml:space="preserve">　</w:t>
      </w:r>
      <w:proofErr w:type="gramStart"/>
      <w:r w:rsidR="00F974BC">
        <w:t>神</w:t>
      </w:r>
      <w:r w:rsidRPr="00164F7E">
        <w:t>是</w:t>
      </w:r>
      <w:r w:rsidR="00CC4EFA">
        <w:rPr>
          <w:rFonts w:hint="eastAsia"/>
        </w:rPr>
        <w:t>滿有</w:t>
      </w:r>
      <w:proofErr w:type="gramEnd"/>
      <w:r w:rsidRPr="00164F7E">
        <w:t>憐</w:t>
      </w:r>
      <w:r>
        <w:rPr>
          <w:rFonts w:hint="eastAsia"/>
        </w:rPr>
        <w:t>憫</w:t>
      </w:r>
      <w:r w:rsidR="00CC4EFA">
        <w:rPr>
          <w:rFonts w:hint="eastAsia"/>
        </w:rPr>
        <w:t>和</w:t>
      </w:r>
      <w:proofErr w:type="gramStart"/>
      <w:r w:rsidR="00CC4EFA">
        <w:rPr>
          <w:rFonts w:hint="eastAsia"/>
        </w:rPr>
        <w:t>恩慈</w:t>
      </w:r>
      <w:proofErr w:type="gramEnd"/>
      <w:r w:rsidR="00CC4EFA">
        <w:rPr>
          <w:rFonts w:hint="eastAsia"/>
        </w:rPr>
        <w:t>，有</w:t>
      </w:r>
      <w:r w:rsidRPr="00661064">
        <w:rPr>
          <w:rFonts w:hint="eastAsia"/>
        </w:rPr>
        <w:t>豐</w:t>
      </w:r>
      <w:r w:rsidR="00CC4EFA">
        <w:rPr>
          <w:rFonts w:hint="eastAsia"/>
        </w:rPr>
        <w:t>盛的慈愛，</w:t>
      </w:r>
      <w:r w:rsidRPr="00661064">
        <w:rPr>
          <w:rFonts w:hint="eastAsia"/>
        </w:rPr>
        <w:t>長</w:t>
      </w:r>
      <w:r w:rsidR="00CC4EFA">
        <w:rPr>
          <w:rFonts w:hint="eastAsia"/>
        </w:rPr>
        <w:t>久</w:t>
      </w:r>
      <w:r w:rsidRPr="00661064">
        <w:rPr>
          <w:rFonts w:hint="eastAsia"/>
        </w:rPr>
        <w:t>忍耐</w:t>
      </w:r>
      <w:r w:rsidR="00CC4EFA">
        <w:rPr>
          <w:rFonts w:hint="eastAsia"/>
        </w:rPr>
        <w:t>罪人</w:t>
      </w:r>
      <w:r w:rsidRPr="00661064">
        <w:rPr>
          <w:rFonts w:hint="eastAsia"/>
        </w:rPr>
        <w:t>，</w:t>
      </w:r>
      <w:r w:rsidR="00CC4EFA">
        <w:rPr>
          <w:rFonts w:hint="eastAsia"/>
        </w:rPr>
        <w:t>但</w:t>
      </w:r>
      <w:r w:rsidRPr="00164F7E">
        <w:t>以色列人</w:t>
      </w:r>
      <w:proofErr w:type="gramStart"/>
      <w:r w:rsidR="00CC4EFA">
        <w:rPr>
          <w:rFonts w:hint="eastAsia"/>
        </w:rPr>
        <w:t>一</w:t>
      </w:r>
      <w:proofErr w:type="gramEnd"/>
      <w:r w:rsidR="00CC4EFA">
        <w:rPr>
          <w:rFonts w:hint="eastAsia"/>
        </w:rPr>
        <w:t>而再，再而三地不信</w:t>
      </w:r>
      <w:r w:rsidR="00F974BC">
        <w:rPr>
          <w:rFonts w:hint="eastAsia"/>
        </w:rPr>
        <w:t xml:space="preserve">　神</w:t>
      </w:r>
      <w:r w:rsidR="00CC4EFA">
        <w:rPr>
          <w:rFonts w:hint="eastAsia"/>
        </w:rPr>
        <w:t>，不順服</w:t>
      </w:r>
      <w:r w:rsidR="00F974BC">
        <w:rPr>
          <w:rFonts w:hint="eastAsia"/>
        </w:rPr>
        <w:t xml:space="preserve">　神</w:t>
      </w:r>
      <w:r w:rsidR="00CC4EFA">
        <w:rPr>
          <w:rFonts w:hint="eastAsia"/>
        </w:rPr>
        <w:t>，最終引致在</w:t>
      </w:r>
      <w:r w:rsidR="00CC4EFA" w:rsidRPr="000E3AC0">
        <w:rPr>
          <w:rFonts w:hint="eastAsia"/>
        </w:rPr>
        <w:t>曠野的教訓。</w:t>
      </w:r>
      <w:r w:rsidRPr="00164F7E">
        <w:t>使徒保羅在</w:t>
      </w:r>
      <w:r w:rsidR="00CC4EFA">
        <w:rPr>
          <w:rFonts w:hint="eastAsia"/>
        </w:rPr>
        <w:t>林</w:t>
      </w:r>
      <w:r w:rsidR="004D26C1">
        <w:rPr>
          <w:rFonts w:hint="eastAsia"/>
        </w:rPr>
        <w:t>前</w:t>
      </w:r>
      <w:r w:rsidRPr="00164F7E">
        <w:t>10</w:t>
      </w:r>
      <w:r w:rsidR="007932AF">
        <w:t>:</w:t>
      </w:r>
      <w:r w:rsidRPr="00164F7E">
        <w:t>11寫</w:t>
      </w:r>
      <w:r w:rsidR="00CC4EFA">
        <w:rPr>
          <w:rFonts w:hint="eastAsia"/>
        </w:rPr>
        <w:t>：</w:t>
      </w:r>
      <w:r w:rsidRPr="00164F7E">
        <w:t>「</w:t>
      </w:r>
      <w:r w:rsidR="00CC4EFA" w:rsidRPr="00CC4EFA">
        <w:rPr>
          <w:rStyle w:val="a2"/>
        </w:rPr>
        <w:t>他們遭遇這些事，都要作為鑑戒；並且寫在經上，正是警戒我們這末世的人。</w:t>
      </w:r>
      <w:r w:rsidRPr="00164F7E">
        <w:t>」</w:t>
      </w:r>
      <w:r w:rsidR="00CC4EFA">
        <w:rPr>
          <w:rFonts w:hint="eastAsia"/>
        </w:rPr>
        <w:t>為了這個目的而寫下</w:t>
      </w:r>
      <w:r w:rsidRPr="00164F7E">
        <w:t>摩西五經，包括民</w:t>
      </w:r>
      <w:r w:rsidR="00CC4EFA">
        <w:rPr>
          <w:rFonts w:hint="eastAsia"/>
        </w:rPr>
        <w:t>數記。</w:t>
      </w:r>
    </w:p>
    <w:p w14:paraId="28979530" w14:textId="56BB56E6" w:rsidR="00164F7E" w:rsidRPr="00164F7E" w:rsidRDefault="00164F7E" w:rsidP="00164F7E">
      <w:r w:rsidRPr="00164F7E">
        <w:t>我們</w:t>
      </w:r>
      <w:r w:rsidR="00CC4EFA">
        <w:rPr>
          <w:rFonts w:hint="eastAsia"/>
        </w:rPr>
        <w:t>處身的</w:t>
      </w:r>
      <w:r w:rsidRPr="00164F7E">
        <w:t>世界</w:t>
      </w:r>
      <w:r w:rsidR="00CC4EFA">
        <w:rPr>
          <w:rFonts w:hint="eastAsia"/>
        </w:rPr>
        <w:t>也如同曠野</w:t>
      </w:r>
      <w:r w:rsidRPr="00164F7E">
        <w:t>。</w:t>
      </w:r>
      <w:r w:rsidR="00AA040D">
        <w:rPr>
          <w:rFonts w:hint="eastAsia"/>
        </w:rPr>
        <w:t>有人</w:t>
      </w:r>
      <w:r w:rsidRPr="00164F7E">
        <w:t>說，</w:t>
      </w:r>
      <w:r w:rsidR="00AA040D">
        <w:rPr>
          <w:rFonts w:hint="eastAsia"/>
        </w:rPr>
        <w:t>領受</w:t>
      </w:r>
      <w:r w:rsidRPr="00164F7E">
        <w:t>祝福</w:t>
      </w:r>
      <w:r w:rsidR="00AA040D">
        <w:rPr>
          <w:rFonts w:hint="eastAsia"/>
        </w:rPr>
        <w:t>容易</w:t>
      </w:r>
      <w:r w:rsidRPr="00164F7E">
        <w:t>，</w:t>
      </w:r>
      <w:r w:rsidR="00AA040D">
        <w:rPr>
          <w:rFonts w:hint="eastAsia"/>
        </w:rPr>
        <w:t>持續</w:t>
      </w:r>
      <w:r w:rsidRPr="00164F7E">
        <w:t>承擔祝福</w:t>
      </w:r>
      <w:r w:rsidR="00AA040D">
        <w:rPr>
          <w:rFonts w:hint="eastAsia"/>
        </w:rPr>
        <w:t>卻困</w:t>
      </w:r>
      <w:r w:rsidRPr="00164F7E">
        <w:t>難。</w:t>
      </w:r>
      <w:r w:rsidR="00AA040D">
        <w:rPr>
          <w:rFonts w:hint="eastAsia"/>
        </w:rPr>
        <w:t>祈求</w:t>
      </w:r>
      <w:r w:rsidR="00F974BC">
        <w:rPr>
          <w:rFonts w:hint="eastAsia"/>
        </w:rPr>
        <w:t xml:space="preserve">　神</w:t>
      </w:r>
      <w:r w:rsidR="00AA040D">
        <w:rPr>
          <w:rFonts w:hint="eastAsia"/>
        </w:rPr>
        <w:t>也通過現實的曠野，</w:t>
      </w:r>
      <w:r w:rsidRPr="00164F7E">
        <w:t>我們像以色列</w:t>
      </w:r>
      <w:r w:rsidR="00AA040D">
        <w:rPr>
          <w:rFonts w:hint="eastAsia"/>
        </w:rPr>
        <w:t>一樣，能薪火相傳，</w:t>
      </w:r>
      <w:r w:rsidRPr="00164F7E">
        <w:t>一代</w:t>
      </w:r>
      <w:r w:rsidR="00AA040D">
        <w:rPr>
          <w:rFonts w:hint="eastAsia"/>
        </w:rPr>
        <w:t>接續</w:t>
      </w:r>
      <w:r w:rsidRPr="00164F7E">
        <w:t>一代</w:t>
      </w:r>
      <w:r w:rsidR="00AA040D">
        <w:rPr>
          <w:rFonts w:hint="eastAsia"/>
        </w:rPr>
        <w:t>下去</w:t>
      </w:r>
      <w:r w:rsidRPr="00164F7E">
        <w:t>，</w:t>
      </w:r>
      <w:r w:rsidR="00AA040D">
        <w:rPr>
          <w:rFonts w:hint="eastAsia"/>
        </w:rPr>
        <w:t>能預備進入應許的</w:t>
      </w:r>
      <w:proofErr w:type="gramStart"/>
      <w:r w:rsidR="00AA040D">
        <w:rPr>
          <w:rFonts w:hint="eastAsia"/>
        </w:rPr>
        <w:t>迦</w:t>
      </w:r>
      <w:proofErr w:type="gramEnd"/>
      <w:r w:rsidR="00AA040D">
        <w:rPr>
          <w:rFonts w:hint="eastAsia"/>
        </w:rPr>
        <w:t>南地。</w:t>
      </w:r>
    </w:p>
    <w:p w14:paraId="5A4328C1" w14:textId="6C599C65" w:rsidR="00164F7E" w:rsidRPr="00164F7E" w:rsidRDefault="007932AF" w:rsidP="00164F7E">
      <w:proofErr w:type="gramStart"/>
      <w:r>
        <w:t>民數</w:t>
      </w:r>
      <w:r w:rsidR="00164F7E" w:rsidRPr="00164F7E">
        <w:t>記大致</w:t>
      </w:r>
      <w:proofErr w:type="gramEnd"/>
      <w:r w:rsidR="00164F7E" w:rsidRPr="00164F7E">
        <w:t>分為</w:t>
      </w:r>
      <w:proofErr w:type="gramStart"/>
      <w:r w:rsidR="00164F7E" w:rsidRPr="00164F7E">
        <w:t>三</w:t>
      </w:r>
      <w:proofErr w:type="gramEnd"/>
      <w:r w:rsidR="001236A0">
        <w:rPr>
          <w:rFonts w:hint="eastAsia"/>
        </w:rPr>
        <w:t>部份</w:t>
      </w:r>
      <w:r w:rsidR="00164F7E" w:rsidRPr="00164F7E">
        <w:t>，</w:t>
      </w:r>
      <w:r w:rsidR="001236A0">
        <w:rPr>
          <w:rFonts w:hint="eastAsia"/>
        </w:rPr>
        <w:t>第一部份</w:t>
      </w:r>
      <w:r w:rsidR="00F15867">
        <w:rPr>
          <w:rFonts w:hint="eastAsia"/>
        </w:rPr>
        <w:t>為</w:t>
      </w:r>
      <w:r w:rsidR="001236A0">
        <w:rPr>
          <w:rFonts w:hint="eastAsia"/>
        </w:rPr>
        <w:t>第</w:t>
      </w:r>
      <w:r w:rsidR="00164F7E" w:rsidRPr="00164F7E">
        <w:t>1</w:t>
      </w:r>
      <w:r>
        <w:t>-</w:t>
      </w:r>
      <w:r w:rsidR="00164F7E" w:rsidRPr="00164F7E">
        <w:t>10</w:t>
      </w:r>
      <w:r w:rsidR="001236A0">
        <w:rPr>
          <w:rFonts w:hint="eastAsia"/>
        </w:rPr>
        <w:t>章，有關第一次</w:t>
      </w:r>
      <w:r w:rsidR="00164F7E" w:rsidRPr="00164F7E">
        <w:t>人口普查和</w:t>
      </w:r>
      <w:r w:rsidR="001236A0">
        <w:rPr>
          <w:rFonts w:hint="eastAsia"/>
        </w:rPr>
        <w:t>各族列隊前行的安排；</w:t>
      </w:r>
      <w:r w:rsidR="00D27D94">
        <w:rPr>
          <w:rFonts w:hint="eastAsia"/>
        </w:rPr>
        <w:t>第二部份</w:t>
      </w:r>
      <w:r w:rsidR="00F15867">
        <w:rPr>
          <w:rFonts w:hint="eastAsia"/>
        </w:rPr>
        <w:t>為</w:t>
      </w:r>
      <w:r w:rsidR="001236A0">
        <w:rPr>
          <w:rFonts w:hint="eastAsia"/>
        </w:rPr>
        <w:t>第</w:t>
      </w:r>
      <w:r w:rsidR="00164F7E" w:rsidRPr="00164F7E">
        <w:t>11</w:t>
      </w:r>
      <w:r>
        <w:t>-</w:t>
      </w:r>
      <w:r w:rsidR="00164F7E" w:rsidRPr="00164F7E">
        <w:t>25章</w:t>
      </w:r>
      <w:r w:rsidR="001236A0">
        <w:rPr>
          <w:rFonts w:hint="eastAsia"/>
        </w:rPr>
        <w:t>，</w:t>
      </w:r>
      <w:r w:rsidR="001236A0" w:rsidRPr="00164F7E">
        <w:t>講</w:t>
      </w:r>
      <w:r w:rsidR="00164F7E" w:rsidRPr="00164F7E">
        <w:t>述</w:t>
      </w:r>
      <w:r w:rsidR="001236A0" w:rsidRPr="00164F7E">
        <w:t>第一代</w:t>
      </w:r>
      <w:r w:rsidR="001236A0">
        <w:rPr>
          <w:rFonts w:hint="eastAsia"/>
        </w:rPr>
        <w:t>以</w:t>
      </w:r>
      <w:r w:rsidR="001236A0">
        <w:rPr>
          <w:rFonts w:hint="eastAsia"/>
        </w:rPr>
        <w:t>色列</w:t>
      </w:r>
      <w:r w:rsidR="00164F7E" w:rsidRPr="00164F7E">
        <w:t>在曠野不服從和</w:t>
      </w:r>
      <w:r w:rsidR="005C08B1">
        <w:rPr>
          <w:rFonts w:hint="eastAsia"/>
        </w:rPr>
        <w:t>叛</w:t>
      </w:r>
      <w:r w:rsidR="00164F7E" w:rsidRPr="00164F7E">
        <w:t>逆</w:t>
      </w:r>
      <w:r w:rsidR="00F974BC">
        <w:rPr>
          <w:rFonts w:hint="eastAsia"/>
        </w:rPr>
        <w:t xml:space="preserve">　神</w:t>
      </w:r>
      <w:r w:rsidR="001236A0">
        <w:rPr>
          <w:rFonts w:hint="eastAsia"/>
        </w:rPr>
        <w:t>而</w:t>
      </w:r>
      <w:r w:rsidR="00164F7E" w:rsidRPr="00164F7E">
        <w:t>致消滅</w:t>
      </w:r>
      <w:r w:rsidR="00D27D94">
        <w:rPr>
          <w:rFonts w:hint="eastAsia"/>
        </w:rPr>
        <w:t>的經過</w:t>
      </w:r>
      <w:r w:rsidR="00164F7E" w:rsidRPr="00164F7E">
        <w:t>，</w:t>
      </w:r>
      <w:r w:rsidR="00D27D94">
        <w:rPr>
          <w:rFonts w:hint="eastAsia"/>
        </w:rPr>
        <w:t>以及</w:t>
      </w:r>
      <w:r w:rsidR="00164F7E" w:rsidRPr="00164F7E">
        <w:t>新</w:t>
      </w:r>
      <w:r w:rsidR="00D27D94">
        <w:rPr>
          <w:rFonts w:hint="eastAsia"/>
        </w:rPr>
        <w:t>一代</w:t>
      </w:r>
      <w:r w:rsidR="007E12A2">
        <w:rPr>
          <w:rFonts w:hint="eastAsia"/>
        </w:rPr>
        <w:t>的</w:t>
      </w:r>
      <w:r w:rsidR="00D27D94">
        <w:rPr>
          <w:rFonts w:hint="eastAsia"/>
        </w:rPr>
        <w:t>繼承；第三</w:t>
      </w:r>
      <w:r w:rsidR="00164F7E" w:rsidRPr="00164F7E">
        <w:t>部</w:t>
      </w:r>
      <w:r w:rsidR="00D27D94">
        <w:rPr>
          <w:rFonts w:hint="eastAsia"/>
        </w:rPr>
        <w:t>份</w:t>
      </w:r>
      <w:r w:rsidR="00F15867">
        <w:rPr>
          <w:rFonts w:hint="eastAsia"/>
        </w:rPr>
        <w:t>為</w:t>
      </w:r>
      <w:r w:rsidR="00164F7E" w:rsidRPr="00164F7E">
        <w:t>26</w:t>
      </w:r>
      <w:r>
        <w:t>-</w:t>
      </w:r>
      <w:r w:rsidR="00164F7E" w:rsidRPr="00164F7E">
        <w:t>36章</w:t>
      </w:r>
      <w:r w:rsidR="00F15867">
        <w:rPr>
          <w:rFonts w:hint="eastAsia"/>
        </w:rPr>
        <w:t>，記載</w:t>
      </w:r>
      <w:r w:rsidR="00164F7E" w:rsidRPr="00164F7E">
        <w:t>新一代</w:t>
      </w:r>
      <w:r w:rsidR="00F15867">
        <w:rPr>
          <w:rFonts w:hint="eastAsia"/>
        </w:rPr>
        <w:t>以色列</w:t>
      </w:r>
      <w:r w:rsidR="00164F7E" w:rsidRPr="00164F7E">
        <w:t>的人口普查</w:t>
      </w:r>
      <w:r w:rsidR="00F15867">
        <w:rPr>
          <w:rFonts w:hint="eastAsia"/>
        </w:rPr>
        <w:t>，以及</w:t>
      </w:r>
      <w:proofErr w:type="gramStart"/>
      <w:r w:rsidR="00F15867">
        <w:rPr>
          <w:rFonts w:hint="eastAsia"/>
        </w:rPr>
        <w:t>迦</w:t>
      </w:r>
      <w:proofErr w:type="gramEnd"/>
      <w:r w:rsidR="00F15867">
        <w:rPr>
          <w:rFonts w:hint="eastAsia"/>
        </w:rPr>
        <w:t>南</w:t>
      </w:r>
      <w:r w:rsidR="00164F7E" w:rsidRPr="00164F7E">
        <w:t>征服</w:t>
      </w:r>
      <w:r w:rsidR="00F15867">
        <w:rPr>
          <w:rFonts w:hint="eastAsia"/>
        </w:rPr>
        <w:t>戰的</w:t>
      </w:r>
      <w:r w:rsidR="00164F7E" w:rsidRPr="00164F7E">
        <w:t>準備</w:t>
      </w:r>
    </w:p>
    <w:p w14:paraId="5D7F578B" w14:textId="090613E1" w:rsidR="000D24BC" w:rsidRDefault="00164F7E">
      <w:r w:rsidRPr="00164F7E">
        <w:t>今</w:t>
      </w:r>
      <w:r w:rsidR="00F15867">
        <w:rPr>
          <w:rFonts w:hint="eastAsia"/>
        </w:rPr>
        <w:t>日經文是有關</w:t>
      </w:r>
      <w:r w:rsidR="001C2DEB">
        <w:rPr>
          <w:rFonts w:hint="eastAsia"/>
        </w:rPr>
        <w:t>數算以色列能打仗的人，以及各</w:t>
      </w:r>
      <w:r w:rsidR="000E3AC0">
        <w:rPr>
          <w:rFonts w:hint="eastAsia"/>
        </w:rPr>
        <w:t>支派</w:t>
      </w:r>
      <w:r w:rsidR="001C2DEB">
        <w:rPr>
          <w:rFonts w:hint="eastAsia"/>
        </w:rPr>
        <w:t>前行秩序的安排</w:t>
      </w:r>
      <w:r w:rsidRPr="00164F7E">
        <w:t>。</w:t>
      </w:r>
    </w:p>
    <w:p w14:paraId="794E4AC1" w14:textId="77777777" w:rsidR="000D24BC" w:rsidRPr="00164F7E" w:rsidRDefault="000D24BC" w:rsidP="00164F7E">
      <w:pPr>
        <w:pStyle w:val="Heading2"/>
      </w:pPr>
      <w:r w:rsidRPr="00164F7E">
        <w:rPr>
          <w:rFonts w:hint="eastAsia"/>
        </w:rPr>
        <w:t>Ⅰ‧</w:t>
      </w:r>
      <w:r w:rsidR="00164F7E" w:rsidRPr="00164F7E">
        <w:t>數</w:t>
      </w:r>
      <w:r w:rsidR="007932AF">
        <w:rPr>
          <w:rFonts w:hint="eastAsia"/>
        </w:rPr>
        <w:t>點能出去打仗</w:t>
      </w:r>
      <w:r w:rsidR="00164F7E" w:rsidRPr="00164F7E">
        <w:t>的人</w:t>
      </w:r>
      <w:r w:rsidR="00143F58">
        <w:rPr>
          <w:rFonts w:hint="eastAsia"/>
        </w:rPr>
        <w:t xml:space="preserve"> </w:t>
      </w:r>
      <w:r w:rsidR="007932AF">
        <w:t>(</w:t>
      </w:r>
      <w:r w:rsidR="00143F58">
        <w:rPr>
          <w:rFonts w:hint="eastAsia"/>
        </w:rPr>
        <w:t>第1章</w:t>
      </w:r>
      <w:r w:rsidR="007932AF">
        <w:t>)</w:t>
      </w:r>
    </w:p>
    <w:p w14:paraId="4B96D775" w14:textId="2ED4973C" w:rsidR="00164F7E" w:rsidRPr="00164F7E" w:rsidRDefault="00164F7E" w:rsidP="00164F7E">
      <w:r w:rsidRPr="00164F7E">
        <w:t>請看第1節</w:t>
      </w:r>
      <w:r w:rsidR="00FA2727">
        <w:rPr>
          <w:rFonts w:hint="eastAsia"/>
        </w:rPr>
        <w:t>，</w:t>
      </w:r>
      <w:r w:rsidR="00DA6F28">
        <w:rPr>
          <w:rFonts w:hint="eastAsia"/>
        </w:rPr>
        <w:t>「</w:t>
      </w:r>
      <w:r w:rsidR="00DA6F28" w:rsidRPr="00136677">
        <w:rPr>
          <w:rStyle w:val="a2"/>
        </w:rPr>
        <w:t>以色列人出埃及地後，第二年二月初一日，耶和華在</w:t>
      </w:r>
      <w:proofErr w:type="gramStart"/>
      <w:r w:rsidR="00DA6F28" w:rsidRPr="00136677">
        <w:rPr>
          <w:rStyle w:val="a2"/>
        </w:rPr>
        <w:t>西乃的</w:t>
      </w:r>
      <w:proofErr w:type="gramEnd"/>
      <w:r w:rsidR="00DA6F28" w:rsidRPr="00136677">
        <w:rPr>
          <w:rStyle w:val="a2"/>
        </w:rPr>
        <w:t>曠野、</w:t>
      </w:r>
      <w:proofErr w:type="gramStart"/>
      <w:r w:rsidR="00DA6F28" w:rsidRPr="00136677">
        <w:rPr>
          <w:rStyle w:val="a2"/>
        </w:rPr>
        <w:t>會幕中</w:t>
      </w:r>
      <w:proofErr w:type="gramEnd"/>
      <w:r w:rsidR="00DA6F28" w:rsidRPr="00136677">
        <w:rPr>
          <w:rStyle w:val="a2"/>
        </w:rPr>
        <w:t>曉諭摩西說：</w:t>
      </w:r>
      <w:r w:rsidR="00DA6F28">
        <w:rPr>
          <w:rFonts w:hint="eastAsia"/>
        </w:rPr>
        <w:t>」</w:t>
      </w:r>
      <w:r w:rsidRPr="00164F7E">
        <w:t>以色列人在出埃及兩個月</w:t>
      </w:r>
      <w:r w:rsidR="00DA6F28">
        <w:rPr>
          <w:rFonts w:hint="eastAsia"/>
        </w:rPr>
        <w:t>後</w:t>
      </w:r>
      <w:r w:rsidRPr="00164F7E">
        <w:t>到達了西奈曠野，在那</w:t>
      </w:r>
      <w:proofErr w:type="gramStart"/>
      <w:r w:rsidR="007932AF">
        <w:t>裏</w:t>
      </w:r>
      <w:proofErr w:type="gramEnd"/>
      <w:r w:rsidRPr="00164F7E">
        <w:t>停留了10個月，傳授律法，並在</w:t>
      </w:r>
      <w:r w:rsidR="00DA6F28">
        <w:rPr>
          <w:rFonts w:hint="eastAsia"/>
        </w:rPr>
        <w:t>出埃及後</w:t>
      </w:r>
      <w:r w:rsidRPr="00164F7E">
        <w:t>第二年1月1日</w:t>
      </w:r>
      <w:r w:rsidR="00DA6F28">
        <w:rPr>
          <w:rFonts w:hint="eastAsia"/>
        </w:rPr>
        <w:t>，</w:t>
      </w:r>
      <w:r w:rsidRPr="00164F7E">
        <w:t>完成了</w:t>
      </w:r>
      <w:r w:rsidR="00F974BC">
        <w:t xml:space="preserve">　神</w:t>
      </w:r>
      <w:r w:rsidR="00DA6F28">
        <w:rPr>
          <w:rFonts w:hint="eastAsia"/>
        </w:rPr>
        <w:t>與</w:t>
      </w:r>
      <w:r w:rsidR="00F974BC">
        <w:rPr>
          <w:rFonts w:hint="eastAsia"/>
        </w:rPr>
        <w:t xml:space="preserve">　</w:t>
      </w:r>
      <w:proofErr w:type="gramStart"/>
      <w:r w:rsidR="00F974BC">
        <w:rPr>
          <w:rFonts w:hint="eastAsia"/>
        </w:rPr>
        <w:t>神</w:t>
      </w:r>
      <w:r w:rsidR="00DA6F28">
        <w:rPr>
          <w:rFonts w:hint="eastAsia"/>
        </w:rPr>
        <w:t>子</w:t>
      </w:r>
      <w:r w:rsidRPr="00164F7E">
        <w:t>民</w:t>
      </w:r>
      <w:proofErr w:type="gramEnd"/>
      <w:r w:rsidRPr="00164F7E">
        <w:t>立約的</w:t>
      </w:r>
      <w:proofErr w:type="gramStart"/>
      <w:r w:rsidRPr="00164F7E">
        <w:t>聖幕。</w:t>
      </w:r>
      <w:proofErr w:type="gramEnd"/>
      <w:r w:rsidRPr="00164F7E">
        <w:t>在</w:t>
      </w:r>
      <w:r w:rsidR="00DA6F28">
        <w:rPr>
          <w:rFonts w:hint="eastAsia"/>
        </w:rPr>
        <w:t>那</w:t>
      </w:r>
      <w:r w:rsidRPr="00164F7E">
        <w:t>一個月</w:t>
      </w:r>
      <w:proofErr w:type="gramStart"/>
      <w:r w:rsidR="00DA6F28">
        <w:rPr>
          <w:rFonts w:hint="eastAsia"/>
        </w:rPr>
        <w:t>裏</w:t>
      </w:r>
      <w:proofErr w:type="gramEnd"/>
      <w:r w:rsidRPr="00164F7E">
        <w:t>，</w:t>
      </w:r>
      <w:r w:rsidR="00DA6F28">
        <w:rPr>
          <w:rFonts w:hint="eastAsia"/>
        </w:rPr>
        <w:t>在</w:t>
      </w:r>
      <w:r w:rsidRPr="00164F7E">
        <w:t>利未記</w:t>
      </w:r>
      <w:r w:rsidR="00DA6F28">
        <w:rPr>
          <w:rFonts w:hint="eastAsia"/>
        </w:rPr>
        <w:t>記載有</w:t>
      </w:r>
      <w:r w:rsidRPr="00164F7E">
        <w:t>關祭司制度和</w:t>
      </w:r>
      <w:r w:rsidR="00DA6F28">
        <w:rPr>
          <w:rFonts w:hint="eastAsia"/>
        </w:rPr>
        <w:t>潔淨</w:t>
      </w:r>
      <w:r w:rsidRPr="00164F7E">
        <w:t>的</w:t>
      </w:r>
      <w:r w:rsidR="00DA6F28">
        <w:rPr>
          <w:rFonts w:hint="eastAsia"/>
        </w:rPr>
        <w:t>條文</w:t>
      </w:r>
      <w:r w:rsidRPr="00164F7E">
        <w:t>。現在，</w:t>
      </w:r>
      <w:r w:rsidR="005C08B1">
        <w:rPr>
          <w:rFonts w:hint="eastAsia"/>
        </w:rPr>
        <w:t>代表著</w:t>
      </w:r>
      <w:r w:rsidR="00F974BC">
        <w:rPr>
          <w:rFonts w:hint="eastAsia"/>
        </w:rPr>
        <w:t xml:space="preserve">　神</w:t>
      </w:r>
      <w:r w:rsidR="00DA6F28">
        <w:rPr>
          <w:rFonts w:hint="eastAsia"/>
        </w:rPr>
        <w:t>在百姓中間</w:t>
      </w:r>
      <w:proofErr w:type="gramStart"/>
      <w:r w:rsidR="00DA6F28">
        <w:rPr>
          <w:rFonts w:hint="eastAsia"/>
        </w:rPr>
        <w:t>的聖幕完工</w:t>
      </w:r>
      <w:proofErr w:type="gramEnd"/>
      <w:r w:rsidRPr="00164F7E">
        <w:t>，</w:t>
      </w:r>
      <w:r w:rsidR="00F974BC">
        <w:t xml:space="preserve">　神</w:t>
      </w:r>
      <w:r w:rsidR="00DA6F28">
        <w:rPr>
          <w:rFonts w:hint="eastAsia"/>
        </w:rPr>
        <w:t>就吩咐</w:t>
      </w:r>
      <w:r w:rsidRPr="00164F7E">
        <w:t>摩西</w:t>
      </w:r>
      <w:r w:rsidR="00136677">
        <w:rPr>
          <w:rFonts w:hint="eastAsia"/>
        </w:rPr>
        <w:t>為了</w:t>
      </w:r>
      <w:proofErr w:type="gramStart"/>
      <w:r w:rsidRPr="00164F7E">
        <w:t>迦</w:t>
      </w:r>
      <w:proofErr w:type="gramEnd"/>
      <w:r w:rsidRPr="00164F7E">
        <w:t>南</w:t>
      </w:r>
      <w:r w:rsidR="00136677">
        <w:rPr>
          <w:rFonts w:hint="eastAsia"/>
        </w:rPr>
        <w:t>戰而</w:t>
      </w:r>
      <w:r w:rsidRPr="00164F7E">
        <w:t>進行人口普查。</w:t>
      </w:r>
    </w:p>
    <w:p w14:paraId="74D47B64" w14:textId="33C82B36" w:rsidR="00164F7E" w:rsidRPr="00164F7E" w:rsidRDefault="00164F7E" w:rsidP="00164F7E">
      <w:r w:rsidRPr="00164F7E">
        <w:t>請看第2</w:t>
      </w:r>
      <w:r w:rsidR="00136677">
        <w:rPr>
          <w:rFonts w:asciiTheme="minorHAnsi" w:hAnsiTheme="minorHAnsi"/>
        </w:rPr>
        <w:t>,</w:t>
      </w:r>
      <w:r w:rsidRPr="00164F7E">
        <w:t>3節</w:t>
      </w:r>
      <w:r w:rsidR="00136677">
        <w:rPr>
          <w:rFonts w:hint="eastAsia"/>
        </w:rPr>
        <w:t>：「</w:t>
      </w:r>
      <w:r w:rsidR="00136677" w:rsidRPr="00136677">
        <w:rPr>
          <w:rStyle w:val="a2"/>
        </w:rPr>
        <w:t>你要按以色列全會眾的家室、宗族、人名的數目計算所有的男丁。凡以色列中，從二十歲以外，能出去打仗的，你和亞倫要照他們的軍隊數點。</w:t>
      </w:r>
      <w:r w:rsidR="00136677">
        <w:rPr>
          <w:rFonts w:hint="eastAsia"/>
        </w:rPr>
        <w:t>」</w:t>
      </w:r>
      <w:r w:rsidR="008A53D7">
        <w:rPr>
          <w:rFonts w:hint="eastAsia"/>
        </w:rPr>
        <w:t>以色列進行</w:t>
      </w:r>
      <w:r w:rsidRPr="00164F7E">
        <w:t>人口普查，</w:t>
      </w:r>
      <w:r w:rsidRPr="008A53D7">
        <w:t>要求</w:t>
      </w:r>
      <w:r w:rsidR="008A53D7" w:rsidRPr="008A53D7">
        <w:t>按著家室、宗族</w:t>
      </w:r>
      <w:r w:rsidRPr="00164F7E">
        <w:t>，數</w:t>
      </w:r>
      <w:r w:rsidR="008A53D7">
        <w:rPr>
          <w:rFonts w:hint="eastAsia"/>
        </w:rPr>
        <w:t>算</w:t>
      </w:r>
      <w:r w:rsidRPr="00164F7E">
        <w:t>二十歲以上的</w:t>
      </w:r>
      <w:r w:rsidR="008A53D7">
        <w:rPr>
          <w:rFonts w:hint="eastAsia"/>
        </w:rPr>
        <w:t>男</w:t>
      </w:r>
      <w:r w:rsidR="008A53D7" w:rsidRPr="000E3AC0">
        <w:rPr>
          <w:rFonts w:hint="eastAsia"/>
        </w:rPr>
        <w:t>丁</w:t>
      </w:r>
      <w:r w:rsidRPr="00164F7E">
        <w:t>，可以參戰</w:t>
      </w:r>
      <w:r w:rsidR="008A53D7">
        <w:rPr>
          <w:rFonts w:hint="eastAsia"/>
        </w:rPr>
        <w:t>。通過數點</w:t>
      </w:r>
      <w:r w:rsidRPr="00164F7E">
        <w:t>戰鬥人</w:t>
      </w:r>
      <w:r w:rsidR="008A53D7">
        <w:rPr>
          <w:rFonts w:hint="eastAsia"/>
        </w:rPr>
        <w:t>員</w:t>
      </w:r>
      <w:r w:rsidRPr="00164F7E">
        <w:t>，</w:t>
      </w:r>
      <w:r w:rsidR="008A53D7">
        <w:rPr>
          <w:rFonts w:hint="eastAsia"/>
        </w:rPr>
        <w:t>可見</w:t>
      </w:r>
      <w:r w:rsidRPr="00164F7E">
        <w:t>前往迦南</w:t>
      </w:r>
      <w:r w:rsidR="008A53D7">
        <w:rPr>
          <w:rFonts w:hint="eastAsia"/>
        </w:rPr>
        <w:t>並非輕</w:t>
      </w:r>
      <w:r w:rsidR="008A53D7" w:rsidRPr="000E3AC0">
        <w:rPr>
          <w:rFonts w:hint="eastAsia"/>
        </w:rPr>
        <w:t>鬆</w:t>
      </w:r>
      <w:r w:rsidRPr="00164F7E">
        <w:t>的旅程，而是一場戰爭。</w:t>
      </w:r>
      <w:r w:rsidR="008A53D7">
        <w:rPr>
          <w:rFonts w:hint="eastAsia"/>
        </w:rPr>
        <w:t>在</w:t>
      </w:r>
      <w:r w:rsidRPr="00164F7E">
        <w:t>出埃及記17</w:t>
      </w:r>
      <w:r w:rsidR="008A53D7">
        <w:rPr>
          <w:rFonts w:hint="eastAsia"/>
        </w:rPr>
        <w:t>章</w:t>
      </w:r>
      <w:r w:rsidRPr="00164F7E">
        <w:t>和申命記25</w:t>
      </w:r>
      <w:r w:rsidR="007932AF">
        <w:t>:</w:t>
      </w:r>
      <w:r w:rsidRPr="00164F7E">
        <w:t>18，</w:t>
      </w:r>
      <w:r w:rsidR="008A53D7">
        <w:rPr>
          <w:rFonts w:hint="eastAsia"/>
        </w:rPr>
        <w:t>記載了亞</w:t>
      </w:r>
      <w:r w:rsidRPr="00164F7E">
        <w:t>瑪力</w:t>
      </w:r>
      <w:r w:rsidR="008A53D7">
        <w:rPr>
          <w:rFonts w:hint="eastAsia"/>
        </w:rPr>
        <w:t>人偷襲以色列的</w:t>
      </w:r>
      <w:r w:rsidRPr="00164F7E">
        <w:t>事件。</w:t>
      </w:r>
      <w:r w:rsidR="008A53D7">
        <w:rPr>
          <w:rFonts w:hint="eastAsia"/>
        </w:rPr>
        <w:t>「</w:t>
      </w:r>
      <w:r w:rsidR="006D75BA" w:rsidRPr="006D75BA">
        <w:rPr>
          <w:rStyle w:val="a2"/>
        </w:rPr>
        <w:t>他們在路上遇見你，趁你疲乏困倦擊殺你儘後邊軟弱的人，並不敬畏</w:t>
      </w:r>
      <w:r w:rsidR="00F974BC">
        <w:rPr>
          <w:rStyle w:val="a2"/>
        </w:rPr>
        <w:t xml:space="preserve">　神</w:t>
      </w:r>
      <w:r w:rsidR="006D75BA" w:rsidRPr="006D75BA">
        <w:rPr>
          <w:rStyle w:val="a2"/>
        </w:rPr>
        <w:t>。</w:t>
      </w:r>
      <w:r w:rsidR="008A53D7">
        <w:rPr>
          <w:rFonts w:hint="eastAsia"/>
        </w:rPr>
        <w:t>」</w:t>
      </w:r>
      <w:r w:rsidR="006D75BA">
        <w:rPr>
          <w:rFonts w:hint="eastAsia"/>
        </w:rPr>
        <w:t>若沒有</w:t>
      </w:r>
      <w:r w:rsidR="00F974BC">
        <w:rPr>
          <w:rFonts w:hint="eastAsia"/>
        </w:rPr>
        <w:t xml:space="preserve">　神</w:t>
      </w:r>
      <w:r w:rsidR="006D75BA">
        <w:rPr>
          <w:rFonts w:hint="eastAsia"/>
        </w:rPr>
        <w:t>的幫助，迦南原居民是不能讓他們進入境內的。</w:t>
      </w:r>
      <w:r w:rsidRPr="00164F7E">
        <w:t>此外，</w:t>
      </w:r>
      <w:r w:rsidR="006D75BA">
        <w:rPr>
          <w:rFonts w:hint="eastAsia"/>
        </w:rPr>
        <w:t>以色列也要面對高</w:t>
      </w:r>
      <w:r w:rsidRPr="00164F7E">
        <w:t>大的城牆和鐵車的</w:t>
      </w:r>
      <w:r w:rsidR="006D75BA">
        <w:rPr>
          <w:rFonts w:hint="eastAsia"/>
        </w:rPr>
        <w:t>攻擊</w:t>
      </w:r>
      <w:r w:rsidRPr="00164F7E">
        <w:t>。</w:t>
      </w:r>
      <w:r w:rsidR="006D75BA">
        <w:rPr>
          <w:rFonts w:hint="eastAsia"/>
        </w:rPr>
        <w:t>為了勝利</w:t>
      </w:r>
      <w:r w:rsidR="006D75BA">
        <w:rPr>
          <w:rFonts w:hint="eastAsia"/>
          <w:lang w:eastAsia="zh-HK"/>
        </w:rPr>
        <w:t>，</w:t>
      </w:r>
      <w:r w:rsidRPr="00164F7E">
        <w:t>以色列</w:t>
      </w:r>
      <w:r w:rsidR="006D75BA">
        <w:rPr>
          <w:rFonts w:hint="eastAsia"/>
        </w:rPr>
        <w:t>全會眾必須</w:t>
      </w:r>
      <w:r w:rsidRPr="00164F7E">
        <w:t>按</w:t>
      </w:r>
      <w:r w:rsidR="006D75BA">
        <w:rPr>
          <w:rFonts w:hint="eastAsia"/>
        </w:rPr>
        <w:t>照</w:t>
      </w:r>
      <w:r w:rsidR="00F974BC">
        <w:t xml:space="preserve">　神</w:t>
      </w:r>
      <w:r w:rsidRPr="00164F7E">
        <w:t>的命令戰鬥。</w:t>
      </w:r>
      <w:r w:rsidR="006D75BA">
        <w:rPr>
          <w:rFonts w:hint="eastAsia"/>
        </w:rPr>
        <w:t>雖然以色列並沒有接受軍隊的訓練，但</w:t>
      </w:r>
      <w:r w:rsidR="00F974BC">
        <w:rPr>
          <w:rFonts w:hint="eastAsia"/>
        </w:rPr>
        <w:t xml:space="preserve">　神</w:t>
      </w:r>
      <w:r w:rsidR="006D75BA">
        <w:rPr>
          <w:rFonts w:hint="eastAsia"/>
        </w:rPr>
        <w:t>看被召出埃及的以色列百姓為</w:t>
      </w:r>
      <w:proofErr w:type="spellStart"/>
      <w:r w:rsidR="00FF4B03">
        <w:rPr>
          <w:lang w:eastAsia="x-none"/>
        </w:rPr>
        <w:t>耶和華的軍隊</w:t>
      </w:r>
      <w:proofErr w:type="spellEnd"/>
      <w:r w:rsidR="00FF4B03">
        <w:rPr>
          <w:rFonts w:hint="eastAsia"/>
        </w:rPr>
        <w:t>。</w:t>
      </w:r>
      <w:r w:rsidR="006D75BA">
        <w:rPr>
          <w:rFonts w:hint="eastAsia"/>
        </w:rPr>
        <w:t>「</w:t>
      </w:r>
      <w:proofErr w:type="spellStart"/>
      <w:r w:rsidR="006D75BA" w:rsidRPr="00FF4B03">
        <w:rPr>
          <w:rStyle w:val="a2"/>
        </w:rPr>
        <w:t>正滿了四</w:t>
      </w:r>
      <w:r w:rsidR="006D75BA" w:rsidRPr="00FF4B03">
        <w:rPr>
          <w:rStyle w:val="a2"/>
        </w:rPr>
        <w:lastRenderedPageBreak/>
        <w:t>百三十年的那一天，耶和華的軍隊都從埃及地出來了</w:t>
      </w:r>
      <w:proofErr w:type="spellEnd"/>
      <w:r w:rsidR="006D75BA" w:rsidRPr="00FF4B03">
        <w:rPr>
          <w:rStyle w:val="a2"/>
        </w:rPr>
        <w:t>。</w:t>
      </w:r>
      <w:r w:rsidR="006D75BA">
        <w:rPr>
          <w:rFonts w:hint="eastAsia"/>
        </w:rPr>
        <w:t>」</w:t>
      </w:r>
      <w:r w:rsidR="006D75BA">
        <w:rPr>
          <w:rFonts w:asciiTheme="minorHAnsi" w:hAnsiTheme="minorHAnsi"/>
        </w:rPr>
        <w:t>(</w:t>
      </w:r>
      <w:r w:rsidRPr="00164F7E">
        <w:t>出12</w:t>
      </w:r>
      <w:r w:rsidR="007932AF">
        <w:t>:</w:t>
      </w:r>
      <w:r w:rsidRPr="00164F7E">
        <w:t>41</w:t>
      </w:r>
      <w:r w:rsidR="006D75BA">
        <w:t>)</w:t>
      </w:r>
      <w:r w:rsidR="00010972">
        <w:rPr>
          <w:rFonts w:hint="eastAsia"/>
        </w:rPr>
        <w:t xml:space="preserve"> </w:t>
      </w:r>
      <w:r w:rsidR="001A2BB3">
        <w:rPr>
          <w:rFonts w:hint="eastAsia"/>
        </w:rPr>
        <w:t>同樣</w:t>
      </w:r>
      <w:r w:rsidR="001A2BB3">
        <w:rPr>
          <w:rFonts w:hint="eastAsia"/>
          <w:lang w:eastAsia="zh-HK"/>
        </w:rPr>
        <w:t>，</w:t>
      </w:r>
      <w:r w:rsidR="001A2BB3">
        <w:rPr>
          <w:rFonts w:hint="eastAsia"/>
        </w:rPr>
        <w:t>信徒蒙</w:t>
      </w:r>
      <w:r w:rsidRPr="00164F7E">
        <w:t>耶穌</w:t>
      </w:r>
      <w:r w:rsidR="001A2BB3">
        <w:rPr>
          <w:rFonts w:hint="eastAsia"/>
        </w:rPr>
        <w:t>寶</w:t>
      </w:r>
      <w:r w:rsidRPr="00164F7E">
        <w:t>血</w:t>
      </w:r>
      <w:r w:rsidR="001A2BB3">
        <w:rPr>
          <w:rFonts w:hint="eastAsia"/>
        </w:rPr>
        <w:t>得救贖</w:t>
      </w:r>
      <w:r w:rsidRPr="00164F7E">
        <w:t>，</w:t>
      </w:r>
      <w:r w:rsidR="001A2BB3">
        <w:rPr>
          <w:rFonts w:hint="eastAsia"/>
        </w:rPr>
        <w:t>要與</w:t>
      </w:r>
      <w:r w:rsidRPr="00164F7E">
        <w:t>掌</w:t>
      </w:r>
      <w:r w:rsidR="00727F51">
        <w:rPr>
          <w:rFonts w:hint="eastAsia"/>
        </w:rPr>
        <w:t>管</w:t>
      </w:r>
      <w:r w:rsidRPr="00164F7E">
        <w:t>世界</w:t>
      </w:r>
      <w:r w:rsidR="00727F51">
        <w:rPr>
          <w:rFonts w:hint="eastAsia"/>
        </w:rPr>
        <w:t>的</w:t>
      </w:r>
      <w:r w:rsidRPr="00164F7E">
        <w:t>撒</w:t>
      </w:r>
      <w:r w:rsidR="001A2BB3">
        <w:rPr>
          <w:rFonts w:hint="eastAsia"/>
        </w:rPr>
        <w:t>但打屬靈的仗，直到</w:t>
      </w:r>
      <w:r w:rsidR="001A2BB3" w:rsidRPr="00164F7E">
        <w:t>進入</w:t>
      </w:r>
      <w:r w:rsidR="00F974BC">
        <w:t xml:space="preserve">　神</w:t>
      </w:r>
      <w:r w:rsidR="001A2BB3" w:rsidRPr="00164F7E">
        <w:t>的國度</w:t>
      </w:r>
      <w:r w:rsidRPr="00164F7E">
        <w:t>。</w:t>
      </w:r>
      <w:r w:rsidR="001A2BB3" w:rsidRPr="00164F7E">
        <w:t>一個人</w:t>
      </w:r>
      <w:r w:rsidR="001A2BB3">
        <w:rPr>
          <w:rFonts w:hint="eastAsia"/>
        </w:rPr>
        <w:t>得</w:t>
      </w:r>
      <w:r w:rsidR="001A2BB3" w:rsidRPr="00164F7E">
        <w:t>救</w:t>
      </w:r>
      <w:r w:rsidR="001A2BB3">
        <w:rPr>
          <w:rFonts w:hint="eastAsia"/>
        </w:rPr>
        <w:t>，就</w:t>
      </w:r>
      <w:r w:rsidRPr="00164F7E">
        <w:t>撒</w:t>
      </w:r>
      <w:r w:rsidR="001A2BB3">
        <w:rPr>
          <w:rFonts w:hint="eastAsia"/>
        </w:rPr>
        <w:t>但</w:t>
      </w:r>
      <w:r w:rsidRPr="00164F7E">
        <w:t>的領土</w:t>
      </w:r>
      <w:r w:rsidR="001A2BB3">
        <w:rPr>
          <w:rFonts w:hint="eastAsia"/>
        </w:rPr>
        <w:t>被奪去。撒但如狼專門襲擊年幼的羊，摧毀軟</w:t>
      </w:r>
      <w:r w:rsidRPr="00164F7E">
        <w:t>弱</w:t>
      </w:r>
      <w:r w:rsidR="001A2BB3">
        <w:rPr>
          <w:rFonts w:hint="eastAsia"/>
        </w:rPr>
        <w:t>的、年幼的</w:t>
      </w:r>
      <w:r w:rsidR="001A2BB3" w:rsidRPr="00164F7E">
        <w:t>信仰</w:t>
      </w:r>
      <w:r w:rsidR="00010972">
        <w:rPr>
          <w:rFonts w:hint="eastAsia"/>
        </w:rPr>
        <w:t>。「</w:t>
      </w:r>
      <w:r w:rsidR="00010972" w:rsidRPr="00010972">
        <w:rPr>
          <w:rStyle w:val="a2"/>
        </w:rPr>
        <w:t>務要謹守，警醒。因為你們的仇敵魔鬼，如同吼叫的獅子，遍地遊行，尋找可吞吃的人。你們要用堅固的信心抵擋他，</w:t>
      </w:r>
      <w:r w:rsidR="00010972">
        <w:rPr>
          <w:rFonts w:hint="eastAsia"/>
        </w:rPr>
        <w:t>」(</w:t>
      </w:r>
      <w:r w:rsidRPr="00164F7E">
        <w:t>彼前5</w:t>
      </w:r>
      <w:r w:rsidR="007932AF">
        <w:t>:</w:t>
      </w:r>
      <w:r w:rsidRPr="00164F7E">
        <w:t>8</w:t>
      </w:r>
      <w:r w:rsidR="00010972">
        <w:t>,</w:t>
      </w:r>
      <w:r w:rsidRPr="00164F7E">
        <w:t>9</w:t>
      </w:r>
      <w:r w:rsidR="00010972">
        <w:rPr>
          <w:rFonts w:hint="eastAsia"/>
        </w:rPr>
        <w:t>上</w:t>
      </w:r>
      <w:r w:rsidR="00010972">
        <w:t xml:space="preserve">) </w:t>
      </w:r>
      <w:r w:rsidR="00010972">
        <w:rPr>
          <w:rFonts w:hint="eastAsia"/>
        </w:rPr>
        <w:t>面對這場屬靈戰爭，我們不能說自己是</w:t>
      </w:r>
      <w:r w:rsidRPr="00164F7E">
        <w:t>和平</w:t>
      </w:r>
      <w:r w:rsidR="00010972">
        <w:rPr>
          <w:rFonts w:hint="eastAsia"/>
        </w:rPr>
        <w:t>主義者，不爭戰就要被撒但擄去</w:t>
      </w:r>
      <w:r w:rsidRPr="00164F7E">
        <w:t>。</w:t>
      </w:r>
    </w:p>
    <w:p w14:paraId="168EAE02" w14:textId="77777777" w:rsidR="00164F7E" w:rsidRPr="00164F7E" w:rsidRDefault="001A2BB3" w:rsidP="00164F7E">
      <w:r>
        <w:rPr>
          <w:rFonts w:hint="eastAsia"/>
        </w:rPr>
        <w:t>屬靈</w:t>
      </w:r>
      <w:r w:rsidR="00164F7E" w:rsidRPr="00164F7E">
        <w:t>上</w:t>
      </w:r>
      <w:r>
        <w:rPr>
          <w:rFonts w:hint="eastAsia"/>
        </w:rPr>
        <w:t>，誰是</w:t>
      </w:r>
      <w:proofErr w:type="spellStart"/>
      <w:r>
        <w:rPr>
          <w:lang w:eastAsia="x-none"/>
        </w:rPr>
        <w:t>能出去打仗的</w:t>
      </w:r>
      <w:r>
        <w:rPr>
          <w:rFonts w:hint="eastAsia"/>
        </w:rPr>
        <w:t>呢</w:t>
      </w:r>
      <w:proofErr w:type="spellEnd"/>
      <w:r w:rsidR="00164F7E" w:rsidRPr="00164F7E">
        <w:t>？</w:t>
      </w:r>
    </w:p>
    <w:p w14:paraId="7AB62DCF" w14:textId="0E667859" w:rsidR="00010972" w:rsidRDefault="00164F7E" w:rsidP="00010972">
      <w:pPr>
        <w:pStyle w:val="Heading3"/>
      </w:pPr>
      <w:r w:rsidRPr="00164F7E">
        <w:t>首先，他是</w:t>
      </w:r>
      <w:r w:rsidR="00E67942">
        <w:rPr>
          <w:rFonts w:hint="eastAsia"/>
        </w:rPr>
        <w:t>相信</w:t>
      </w:r>
      <w:r w:rsidR="00F974BC">
        <w:rPr>
          <w:rFonts w:hint="eastAsia"/>
        </w:rPr>
        <w:t xml:space="preserve">　神</w:t>
      </w:r>
      <w:r w:rsidRPr="00164F7E">
        <w:t>的人</w:t>
      </w:r>
      <w:r w:rsidR="00010972">
        <w:rPr>
          <w:rFonts w:hint="eastAsia"/>
        </w:rPr>
        <w:t>。</w:t>
      </w:r>
    </w:p>
    <w:p w14:paraId="3A08490C" w14:textId="1FA44D12" w:rsidR="00164F7E" w:rsidRPr="00164F7E" w:rsidRDefault="00010972" w:rsidP="00C821B5">
      <w:r>
        <w:rPr>
          <w:rFonts w:hint="eastAsia"/>
        </w:rPr>
        <w:t>他</w:t>
      </w:r>
      <w:r w:rsidR="00164F7E" w:rsidRPr="00164F7E">
        <w:t>願意聽從我們的王</w:t>
      </w:r>
      <w:r>
        <w:rPr>
          <w:rFonts w:hint="eastAsia"/>
        </w:rPr>
        <w:t>，我們的</w:t>
      </w:r>
      <w:r w:rsidR="00F974BC">
        <w:t xml:space="preserve">　神</w:t>
      </w:r>
      <w:r>
        <w:rPr>
          <w:rFonts w:hint="eastAsia"/>
        </w:rPr>
        <w:t>吩咐</w:t>
      </w:r>
      <w:r w:rsidR="00164F7E" w:rsidRPr="00164F7E">
        <w:t>。</w:t>
      </w:r>
      <w:r>
        <w:rPr>
          <w:rFonts w:hint="eastAsia"/>
        </w:rPr>
        <w:t>但</w:t>
      </w:r>
      <w:r w:rsidR="00F974BC">
        <w:rPr>
          <w:rFonts w:hint="eastAsia"/>
        </w:rPr>
        <w:t xml:space="preserve">　神</w:t>
      </w:r>
      <w:r>
        <w:rPr>
          <w:rFonts w:hint="eastAsia"/>
        </w:rPr>
        <w:t>吩咐我們前</w:t>
      </w:r>
      <w:r w:rsidRPr="000E3AC0">
        <w:rPr>
          <w:rFonts w:hint="eastAsia"/>
        </w:rPr>
        <w:t>進</w:t>
      </w:r>
      <w:r w:rsidR="00164F7E" w:rsidRPr="00164F7E">
        <w:t>攻擊</w:t>
      </w:r>
      <w:r>
        <w:rPr>
          <w:rFonts w:hint="eastAsia"/>
        </w:rPr>
        <w:t>，而不是主張自己情況不佳，</w:t>
      </w:r>
      <w:r w:rsidR="00E67942">
        <w:rPr>
          <w:rFonts w:hint="eastAsia"/>
        </w:rPr>
        <w:t>先</w:t>
      </w:r>
      <w:r w:rsidR="00727F51">
        <w:rPr>
          <w:rFonts w:hint="eastAsia"/>
        </w:rPr>
        <w:t>行</w:t>
      </w:r>
      <w:r w:rsidR="00E67942">
        <w:rPr>
          <w:rFonts w:hint="eastAsia"/>
        </w:rPr>
        <w:t>退下。當</w:t>
      </w:r>
      <w:r w:rsidR="00F974BC">
        <w:rPr>
          <w:rFonts w:hint="eastAsia"/>
        </w:rPr>
        <w:t xml:space="preserve">　神</w:t>
      </w:r>
      <w:r w:rsidR="00E67942">
        <w:rPr>
          <w:rFonts w:hint="eastAsia"/>
        </w:rPr>
        <w:t>說</w:t>
      </w:r>
      <w:r w:rsidR="00164F7E" w:rsidRPr="00164F7E">
        <w:t>不要去，</w:t>
      </w:r>
      <w:r w:rsidR="00E67942">
        <w:rPr>
          <w:rFonts w:hint="eastAsia"/>
        </w:rPr>
        <w:t>卻又主張己意前去</w:t>
      </w:r>
      <w:r w:rsidR="00164F7E" w:rsidRPr="00164F7E">
        <w:t>戰鬥</w:t>
      </w:r>
      <w:r w:rsidR="00E67942">
        <w:rPr>
          <w:rFonts w:hint="eastAsia"/>
        </w:rPr>
        <w:t>。</w:t>
      </w:r>
      <w:r w:rsidR="00164F7E" w:rsidRPr="00164F7E">
        <w:t>在</w:t>
      </w:r>
      <w:proofErr w:type="gramStart"/>
      <w:r w:rsidR="007932AF">
        <w:t>民數</w:t>
      </w:r>
      <w:r w:rsidR="00164F7E" w:rsidRPr="00164F7E">
        <w:t>記第14</w:t>
      </w:r>
      <w:proofErr w:type="gramEnd"/>
      <w:r w:rsidR="00164F7E" w:rsidRPr="00164F7E">
        <w:t>章</w:t>
      </w:r>
      <w:r w:rsidR="00E67942">
        <w:rPr>
          <w:rFonts w:hint="eastAsia"/>
        </w:rPr>
        <w:t>，以</w:t>
      </w:r>
      <w:r w:rsidR="00E67942" w:rsidRPr="000E3AC0">
        <w:rPr>
          <w:rFonts w:hint="eastAsia"/>
        </w:rPr>
        <w:t>色列人聽見十個探子的惡</w:t>
      </w:r>
      <w:r w:rsidR="001869C8" w:rsidRPr="000E3AC0">
        <w:rPr>
          <w:rFonts w:hint="eastAsia"/>
        </w:rPr>
        <w:t>報後，就</w:t>
      </w:r>
      <w:r w:rsidR="00164F7E" w:rsidRPr="00164F7E">
        <w:t>不信和背叛</w:t>
      </w:r>
      <w:r w:rsidR="00F974BC">
        <w:rPr>
          <w:rFonts w:hint="eastAsia"/>
        </w:rPr>
        <w:t xml:space="preserve">　神</w:t>
      </w:r>
      <w:r w:rsidR="00164F7E" w:rsidRPr="00164F7E">
        <w:t>，</w:t>
      </w:r>
      <w:r w:rsidR="00010E01">
        <w:rPr>
          <w:rFonts w:hint="eastAsia"/>
        </w:rPr>
        <w:t>批評</w:t>
      </w:r>
      <w:r w:rsidR="00F974BC">
        <w:rPr>
          <w:rFonts w:hint="eastAsia"/>
        </w:rPr>
        <w:t xml:space="preserve">　</w:t>
      </w:r>
      <w:proofErr w:type="gramStart"/>
      <w:r w:rsidR="00F974BC">
        <w:rPr>
          <w:rFonts w:hint="eastAsia"/>
        </w:rPr>
        <w:t>神</w:t>
      </w:r>
      <w:r w:rsidR="00010E01">
        <w:rPr>
          <w:rFonts w:hint="eastAsia"/>
        </w:rPr>
        <w:t>帶他們</w:t>
      </w:r>
      <w:proofErr w:type="gramEnd"/>
      <w:r w:rsidR="00010E01">
        <w:rPr>
          <w:rFonts w:hint="eastAsia"/>
        </w:rPr>
        <w:t>去</w:t>
      </w:r>
      <w:proofErr w:type="gramStart"/>
      <w:r w:rsidR="00164F7E" w:rsidRPr="00164F7E">
        <w:t>迦</w:t>
      </w:r>
      <w:proofErr w:type="gramEnd"/>
      <w:r w:rsidR="00164F7E" w:rsidRPr="00164F7E">
        <w:t>南</w:t>
      </w:r>
      <w:r w:rsidR="00727F51">
        <w:rPr>
          <w:rFonts w:hint="eastAsia"/>
        </w:rPr>
        <w:t>送</w:t>
      </w:r>
      <w:r w:rsidR="00010E01">
        <w:rPr>
          <w:rFonts w:hint="eastAsia"/>
        </w:rPr>
        <w:t>死</w:t>
      </w:r>
      <w:r w:rsidR="00164F7E" w:rsidRPr="00164F7E">
        <w:t>，</w:t>
      </w:r>
      <w:r w:rsidR="00010E01">
        <w:rPr>
          <w:rFonts w:hint="eastAsia"/>
        </w:rPr>
        <w:t>就</w:t>
      </w:r>
      <w:r w:rsidR="00164F7E" w:rsidRPr="00164F7E">
        <w:t>後悔</w:t>
      </w:r>
      <w:r w:rsidR="00010E01">
        <w:rPr>
          <w:rFonts w:hint="eastAsia"/>
        </w:rPr>
        <w:t>出埃及，要另立領袖回去</w:t>
      </w:r>
      <w:r w:rsidR="00164F7E" w:rsidRPr="00164F7E">
        <w:t>。</w:t>
      </w:r>
      <w:r w:rsidR="00010E01">
        <w:rPr>
          <w:rFonts w:hint="eastAsia"/>
        </w:rPr>
        <w:t>後來</w:t>
      </w:r>
      <w:r w:rsidR="00010E01">
        <w:rPr>
          <w:rFonts w:hint="eastAsia"/>
          <w:lang w:eastAsia="zh-HK"/>
        </w:rPr>
        <w:t>，</w:t>
      </w:r>
      <w:r w:rsidR="00F974BC">
        <w:rPr>
          <w:rFonts w:hint="eastAsia"/>
          <w:lang w:eastAsia="zh-HK"/>
        </w:rPr>
        <w:t xml:space="preserve">　神</w:t>
      </w:r>
      <w:r w:rsidR="00010E01">
        <w:rPr>
          <w:rFonts w:hint="eastAsia"/>
          <w:lang w:eastAsia="zh-HK"/>
        </w:rPr>
        <w:t>決定懲罰不信的百姓，按照他們的不信不能進入</w:t>
      </w:r>
      <w:proofErr w:type="gramStart"/>
      <w:r w:rsidR="00010E01">
        <w:rPr>
          <w:rFonts w:hint="eastAsia"/>
          <w:lang w:eastAsia="zh-HK"/>
        </w:rPr>
        <w:t>迦</w:t>
      </w:r>
      <w:proofErr w:type="gramEnd"/>
      <w:r w:rsidR="00010E01">
        <w:rPr>
          <w:rFonts w:hint="eastAsia"/>
          <w:lang w:eastAsia="zh-HK"/>
        </w:rPr>
        <w:t>南，要死在曠野，但那些他們以為</w:t>
      </w:r>
      <w:proofErr w:type="gramStart"/>
      <w:r w:rsidR="00010E01">
        <w:rPr>
          <w:rFonts w:hint="eastAsia"/>
          <w:lang w:eastAsia="zh-HK"/>
        </w:rPr>
        <w:t>軟弱，</w:t>
      </w:r>
      <w:proofErr w:type="gramEnd"/>
      <w:r w:rsidR="00010E01">
        <w:rPr>
          <w:rFonts w:hint="eastAsia"/>
          <w:lang w:eastAsia="zh-HK"/>
        </w:rPr>
        <w:t>會被擄的兒女能進入美地。他們聽見後，即使</w:t>
      </w:r>
      <w:r w:rsidR="00F974BC">
        <w:rPr>
          <w:rFonts w:hint="eastAsia"/>
          <w:lang w:eastAsia="zh-HK"/>
        </w:rPr>
        <w:t xml:space="preserve">　神</w:t>
      </w:r>
      <w:r w:rsidR="00010E01">
        <w:rPr>
          <w:rFonts w:hint="eastAsia"/>
          <w:lang w:eastAsia="zh-HK"/>
        </w:rPr>
        <w:t>吩咐他們不要上去爭戰，也</w:t>
      </w:r>
      <w:proofErr w:type="spellStart"/>
      <w:r w:rsidR="00010E01">
        <w:rPr>
          <w:lang w:eastAsia="x-none"/>
        </w:rPr>
        <w:t>擅敢</w:t>
      </w:r>
      <w:r w:rsidR="00010E01">
        <w:rPr>
          <w:rFonts w:hint="eastAsia"/>
          <w:lang w:eastAsia="zh-HK"/>
        </w:rPr>
        <w:t>行動</w:t>
      </w:r>
      <w:proofErr w:type="spellEnd"/>
      <w:r w:rsidR="00010E01">
        <w:rPr>
          <w:rFonts w:hint="eastAsia"/>
          <w:lang w:eastAsia="zh-HK"/>
        </w:rPr>
        <w:t>。</w:t>
      </w:r>
      <w:r w:rsidR="00010E01">
        <w:rPr>
          <w:rFonts w:hint="eastAsia"/>
        </w:rPr>
        <w:t>「</w:t>
      </w:r>
      <w:r w:rsidR="00010E01" w:rsidRPr="00010E01">
        <w:rPr>
          <w:rStyle w:val="a2"/>
        </w:rPr>
        <w:t>不要上去；因為耶和華不在你們中間，恐怕你們被仇敵殺敗了。</w:t>
      </w:r>
      <w:r w:rsidR="00010E01">
        <w:rPr>
          <w:rFonts w:hint="eastAsia"/>
        </w:rPr>
        <w:t>」</w:t>
      </w:r>
      <w:r w:rsidR="00010E01">
        <w:rPr>
          <w:rFonts w:asciiTheme="minorHAnsi" w:hAnsiTheme="minorHAnsi"/>
        </w:rPr>
        <w:t>(</w:t>
      </w:r>
      <w:r w:rsidR="00164F7E" w:rsidRPr="00164F7E">
        <w:t>14</w:t>
      </w:r>
      <w:r w:rsidR="007932AF">
        <w:t>:</w:t>
      </w:r>
      <w:r w:rsidR="00164F7E" w:rsidRPr="00164F7E">
        <w:t>42</w:t>
      </w:r>
      <w:r w:rsidR="00010E01">
        <w:t xml:space="preserve">) </w:t>
      </w:r>
      <w:r w:rsidR="00010E01">
        <w:rPr>
          <w:rFonts w:hint="eastAsia"/>
        </w:rPr>
        <w:t>結果</w:t>
      </w:r>
      <w:r w:rsidR="00164F7E" w:rsidRPr="00164F7E">
        <w:t>他</w:t>
      </w:r>
      <w:r w:rsidR="00010E01">
        <w:rPr>
          <w:rFonts w:hint="eastAsia"/>
        </w:rPr>
        <w:t>們</w:t>
      </w:r>
      <w:r w:rsidR="00164F7E" w:rsidRPr="00164F7E">
        <w:t>大敗，</w:t>
      </w:r>
      <w:r w:rsidR="00727F51">
        <w:rPr>
          <w:rFonts w:hint="eastAsia"/>
        </w:rPr>
        <w:t>被</w:t>
      </w:r>
      <w:r w:rsidR="00010E01">
        <w:rPr>
          <w:rFonts w:hint="eastAsia"/>
        </w:rPr>
        <w:t>仇敵</w:t>
      </w:r>
      <w:r w:rsidR="00164F7E" w:rsidRPr="00164F7E">
        <w:t>追</w:t>
      </w:r>
      <w:r w:rsidR="00010E01">
        <w:rPr>
          <w:rFonts w:hint="eastAsia"/>
        </w:rPr>
        <w:t>趕</w:t>
      </w:r>
      <w:proofErr w:type="spellStart"/>
      <w:r w:rsidR="00010E01">
        <w:rPr>
          <w:lang w:eastAsia="x-none"/>
        </w:rPr>
        <w:t>直到何珥瑪</w:t>
      </w:r>
      <w:r w:rsidR="00164F7E" w:rsidRPr="00164F7E">
        <w:t>。</w:t>
      </w:r>
      <w:r w:rsidR="00705DA3">
        <w:rPr>
          <w:rFonts w:hint="eastAsia"/>
        </w:rPr>
        <w:t>我們是亞當的</w:t>
      </w:r>
      <w:r w:rsidR="00705DA3" w:rsidRPr="00164F7E">
        <w:t>後裔</w:t>
      </w:r>
      <w:r w:rsidR="00705DA3">
        <w:rPr>
          <w:rFonts w:hint="eastAsia"/>
        </w:rPr>
        <w:t>，罪人有著本能對</w:t>
      </w:r>
      <w:proofErr w:type="spellEnd"/>
      <w:r w:rsidR="00F974BC">
        <w:rPr>
          <w:rFonts w:hint="eastAsia"/>
        </w:rPr>
        <w:t xml:space="preserve">　神</w:t>
      </w:r>
      <w:r w:rsidR="00705DA3">
        <w:rPr>
          <w:rFonts w:hint="eastAsia"/>
        </w:rPr>
        <w:t>的叛逆。我們能</w:t>
      </w:r>
      <w:r w:rsidR="00705DA3" w:rsidRPr="00164F7E">
        <w:t>絕對服從</w:t>
      </w:r>
      <w:r w:rsidR="00F974BC">
        <w:t xml:space="preserve">　神</w:t>
      </w:r>
      <w:r w:rsidR="00705DA3">
        <w:rPr>
          <w:rFonts w:hint="eastAsia"/>
        </w:rPr>
        <w:t>，是因為</w:t>
      </w:r>
      <w:r w:rsidR="00F974BC">
        <w:rPr>
          <w:rFonts w:hint="eastAsia"/>
        </w:rPr>
        <w:t xml:space="preserve">　神</w:t>
      </w:r>
      <w:r w:rsidR="00705DA3">
        <w:rPr>
          <w:rFonts w:hint="eastAsia"/>
        </w:rPr>
        <w:t>犧牲獨生子耶穌拯</w:t>
      </w:r>
      <w:r w:rsidR="00705DA3" w:rsidRPr="00164F7E">
        <w:t>救我脫離罪和死亡</w:t>
      </w:r>
      <w:r w:rsidR="00C821B5">
        <w:rPr>
          <w:rFonts w:hint="eastAsia"/>
        </w:rPr>
        <w:t>的控制，能自由地事奉</w:t>
      </w:r>
      <w:r w:rsidR="00F974BC">
        <w:rPr>
          <w:rFonts w:hint="eastAsia"/>
        </w:rPr>
        <w:t xml:space="preserve">　神</w:t>
      </w:r>
      <w:r w:rsidR="00C821B5">
        <w:rPr>
          <w:rFonts w:hint="eastAsia"/>
        </w:rPr>
        <w:t>。</w:t>
      </w:r>
    </w:p>
    <w:p w14:paraId="6AE72C18" w14:textId="77777777" w:rsidR="00010972" w:rsidRDefault="00164F7E" w:rsidP="00010972">
      <w:pPr>
        <w:pStyle w:val="Heading3"/>
      </w:pPr>
      <w:r w:rsidRPr="00164F7E">
        <w:t>其次，他</w:t>
      </w:r>
      <w:r w:rsidR="00C821B5">
        <w:rPr>
          <w:rFonts w:hint="eastAsia"/>
        </w:rPr>
        <w:t>擁有</w:t>
      </w:r>
      <w:r w:rsidRPr="00164F7E">
        <w:t>清楚</w:t>
      </w:r>
      <w:r w:rsidR="00785258" w:rsidRPr="00164F7E">
        <w:t>的</w:t>
      </w:r>
      <w:r w:rsidRPr="00164F7E">
        <w:t>戰鬥目標</w:t>
      </w:r>
    </w:p>
    <w:p w14:paraId="419393A6" w14:textId="3ED7AB63" w:rsidR="00164F7E" w:rsidRPr="00164F7E" w:rsidRDefault="00164F7E" w:rsidP="00164F7E">
      <w:r w:rsidRPr="00164F7E">
        <w:t>誰是盟友，誰是</w:t>
      </w:r>
      <w:r w:rsidR="00785258">
        <w:rPr>
          <w:rFonts w:hint="eastAsia"/>
        </w:rPr>
        <w:t>仇敵</w:t>
      </w:r>
      <w:r w:rsidRPr="00164F7E">
        <w:t>，</w:t>
      </w:r>
      <w:r w:rsidR="00785258">
        <w:rPr>
          <w:rFonts w:hint="eastAsia"/>
        </w:rPr>
        <w:t>在戰鬥中需要分清楚。「</w:t>
      </w:r>
      <w:r w:rsidR="00785258" w:rsidRPr="00785258">
        <w:rPr>
          <w:rStyle w:val="a2"/>
        </w:rPr>
        <w:t>因我們並不是與屬血氣的爭戰，乃是與那些執政的、掌權的、管轄這幽暗世界的，以及天空屬靈氣的惡魔爭戰。</w:t>
      </w:r>
      <w:r w:rsidR="00785258">
        <w:rPr>
          <w:rFonts w:hint="eastAsia"/>
        </w:rPr>
        <w:t>」(弗6:12)</w:t>
      </w:r>
      <w:r w:rsidR="009065C1">
        <w:t xml:space="preserve"> </w:t>
      </w:r>
      <w:r w:rsidR="005F3B1E" w:rsidRPr="005F3B1E">
        <w:t>天空屬靈氣的惡魔</w:t>
      </w:r>
      <w:r w:rsidR="005F3B1E">
        <w:rPr>
          <w:rFonts w:hint="eastAsia"/>
        </w:rPr>
        <w:t>是眼</w:t>
      </w:r>
      <w:r w:rsidRPr="005F3B1E">
        <w:t>不</w:t>
      </w:r>
      <w:r w:rsidR="005F3B1E">
        <w:rPr>
          <w:rFonts w:hint="eastAsia"/>
        </w:rPr>
        <w:t>能</w:t>
      </w:r>
      <w:r w:rsidRPr="005F3B1E">
        <w:t>見的敵人</w:t>
      </w:r>
      <w:r w:rsidR="005F3B1E">
        <w:rPr>
          <w:rFonts w:hint="eastAsia"/>
        </w:rPr>
        <w:t>，</w:t>
      </w:r>
      <w:r w:rsidRPr="005F3B1E">
        <w:t>比</w:t>
      </w:r>
      <w:r w:rsidR="007B4DC3">
        <w:rPr>
          <w:rFonts w:hint="eastAsia"/>
        </w:rPr>
        <w:t>能</w:t>
      </w:r>
      <w:r w:rsidRPr="005F3B1E">
        <w:t>見的敵人更可怕。</w:t>
      </w:r>
      <w:r w:rsidR="00165DBB">
        <w:rPr>
          <w:rFonts w:hint="eastAsia"/>
        </w:rPr>
        <w:t>撒但</w:t>
      </w:r>
      <w:r w:rsidRPr="005F3B1E">
        <w:t>巧妙地隱藏自己，使盟友之間</w:t>
      </w:r>
      <w:r w:rsidR="00165DBB">
        <w:rPr>
          <w:rFonts w:hint="eastAsia"/>
        </w:rPr>
        <w:t>互相</w:t>
      </w:r>
      <w:r w:rsidRPr="005F3B1E">
        <w:t>憎恨和</w:t>
      </w:r>
      <w:r w:rsidR="00165DBB">
        <w:rPr>
          <w:rFonts w:hint="eastAsia"/>
        </w:rPr>
        <w:t>毆</w:t>
      </w:r>
      <w:r w:rsidRPr="005F3B1E">
        <w:t>鬥，</w:t>
      </w:r>
      <w:r w:rsidR="00165DBB">
        <w:rPr>
          <w:rFonts w:hint="eastAsia"/>
        </w:rPr>
        <w:t>叫團體</w:t>
      </w:r>
      <w:r w:rsidRPr="005F3B1E">
        <w:t>崩潰。</w:t>
      </w:r>
      <w:r w:rsidR="00165DBB">
        <w:rPr>
          <w:rFonts w:hint="eastAsia"/>
        </w:rPr>
        <w:t>可拉</w:t>
      </w:r>
      <w:r w:rsidRPr="005F3B1E">
        <w:t>的</w:t>
      </w:r>
      <w:r w:rsidR="00165DBB">
        <w:rPr>
          <w:rFonts w:hint="eastAsia"/>
        </w:rPr>
        <w:t>背</w:t>
      </w:r>
      <w:r w:rsidRPr="005F3B1E">
        <w:t>叛是</w:t>
      </w:r>
      <w:r w:rsidR="00165DBB">
        <w:rPr>
          <w:rFonts w:hint="eastAsia"/>
        </w:rPr>
        <w:t>分裂</w:t>
      </w:r>
      <w:r w:rsidR="00F974BC">
        <w:rPr>
          <w:rFonts w:hint="eastAsia"/>
        </w:rPr>
        <w:t xml:space="preserve">　神</w:t>
      </w:r>
      <w:r w:rsidR="00165DBB">
        <w:rPr>
          <w:rFonts w:hint="eastAsia"/>
        </w:rPr>
        <w:t>國的</w:t>
      </w:r>
      <w:r w:rsidRPr="005F3B1E">
        <w:t>例子之一。</w:t>
      </w:r>
      <w:r w:rsidR="00F974BC">
        <w:rPr>
          <w:rFonts w:hint="eastAsia"/>
        </w:rPr>
        <w:t xml:space="preserve">　神</w:t>
      </w:r>
      <w:r w:rsidR="00165DBB">
        <w:rPr>
          <w:rFonts w:hint="eastAsia"/>
        </w:rPr>
        <w:t>的群體各有不同，若單以自己立場看，就會失去愛心，彼此生出</w:t>
      </w:r>
      <w:r w:rsidR="00165DBB" w:rsidRPr="005F3B1E">
        <w:t>抱怨</w:t>
      </w:r>
      <w:r w:rsidR="00CB6153">
        <w:rPr>
          <w:rFonts w:hint="eastAsia"/>
        </w:rPr>
        <w:t>，論斷對方，就會</w:t>
      </w:r>
      <w:r w:rsidR="00CB6153" w:rsidRPr="00164F7E">
        <w:t>四分五裂</w:t>
      </w:r>
      <w:r w:rsidR="00CB6153">
        <w:rPr>
          <w:rFonts w:hint="eastAsia"/>
        </w:rPr>
        <w:t>，</w:t>
      </w:r>
      <w:proofErr w:type="gramStart"/>
      <w:r w:rsidR="00CB6153">
        <w:rPr>
          <w:rFonts w:hint="eastAsia"/>
        </w:rPr>
        <w:t>最為撒但喜</w:t>
      </w:r>
      <w:r w:rsidR="00CB6153">
        <w:rPr>
          <w:rFonts w:hint="eastAsia"/>
        </w:rPr>
        <w:t>悅</w:t>
      </w:r>
      <w:proofErr w:type="gramEnd"/>
      <w:r w:rsidR="00165DBB">
        <w:rPr>
          <w:rFonts w:hint="eastAsia"/>
        </w:rPr>
        <w:t>。但</w:t>
      </w:r>
      <w:r w:rsidR="00F974BC">
        <w:rPr>
          <w:rFonts w:hint="eastAsia"/>
        </w:rPr>
        <w:t xml:space="preserve">　神</w:t>
      </w:r>
      <w:r w:rsidR="00165DBB">
        <w:rPr>
          <w:rFonts w:hint="eastAsia"/>
        </w:rPr>
        <w:t>的群體能</w:t>
      </w:r>
      <w:r w:rsidR="00165DBB" w:rsidRPr="005F3B1E">
        <w:t>彼此</w:t>
      </w:r>
      <w:r w:rsidR="00165DBB" w:rsidRPr="00164F7E">
        <w:t>相愛</w:t>
      </w:r>
      <w:r w:rsidR="00165DBB">
        <w:rPr>
          <w:rFonts w:hint="eastAsia"/>
        </w:rPr>
        <w:t>，為了同一目標而</w:t>
      </w:r>
      <w:r w:rsidR="00165DBB" w:rsidRPr="00164F7E">
        <w:t>團結</w:t>
      </w:r>
      <w:r w:rsidR="0096301D">
        <w:rPr>
          <w:rFonts w:hint="eastAsia"/>
        </w:rPr>
        <w:t>。</w:t>
      </w:r>
      <w:r w:rsidRPr="00164F7E">
        <w:t>在伊甸園，</w:t>
      </w:r>
      <w:proofErr w:type="gramStart"/>
      <w:r w:rsidRPr="00164F7E">
        <w:t>撒</w:t>
      </w:r>
      <w:r w:rsidR="00CB6153">
        <w:rPr>
          <w:rFonts w:hint="eastAsia"/>
        </w:rPr>
        <w:t>但教唆</w:t>
      </w:r>
      <w:proofErr w:type="gramEnd"/>
      <w:r w:rsidR="00CB6153">
        <w:rPr>
          <w:rFonts w:hint="eastAsia"/>
        </w:rPr>
        <w:t>人</w:t>
      </w:r>
      <w:r w:rsidRPr="00164F7E">
        <w:t>犯罪，</w:t>
      </w:r>
      <w:r w:rsidR="00CB6153">
        <w:rPr>
          <w:rFonts w:hint="eastAsia"/>
        </w:rPr>
        <w:t>離間</w:t>
      </w:r>
      <w:r w:rsidR="00F974BC">
        <w:t xml:space="preserve">　神</w:t>
      </w:r>
      <w:r w:rsidRPr="00164F7E">
        <w:t>和亞當</w:t>
      </w:r>
      <w:r w:rsidR="00CB6153">
        <w:rPr>
          <w:rFonts w:hint="eastAsia"/>
        </w:rPr>
        <w:t>的關係</w:t>
      </w:r>
      <w:r w:rsidRPr="00164F7E">
        <w:t>，</w:t>
      </w:r>
      <w:r w:rsidR="00CB6153">
        <w:rPr>
          <w:rFonts w:hint="eastAsia"/>
        </w:rPr>
        <w:t>也叫</w:t>
      </w:r>
      <w:r w:rsidRPr="00164F7E">
        <w:t>亞當和</w:t>
      </w:r>
      <w:r w:rsidR="00CB6153">
        <w:rPr>
          <w:rFonts w:hint="eastAsia"/>
        </w:rPr>
        <w:t>夏娃的家庭</w:t>
      </w:r>
      <w:r w:rsidRPr="00164F7E">
        <w:t>分裂。</w:t>
      </w:r>
      <w:r w:rsidR="0096301D">
        <w:rPr>
          <w:rFonts w:hint="eastAsia"/>
        </w:rPr>
        <w:t>耶穌為我們能帶來</w:t>
      </w:r>
      <w:r w:rsidRPr="00164F7E">
        <w:t>幸福，</w:t>
      </w:r>
      <w:r w:rsidR="0096301D">
        <w:rPr>
          <w:rFonts w:hint="eastAsia"/>
        </w:rPr>
        <w:t>使人在主</w:t>
      </w:r>
      <w:proofErr w:type="gramStart"/>
      <w:r w:rsidR="0096301D">
        <w:rPr>
          <w:rFonts w:hint="eastAsia"/>
        </w:rPr>
        <w:t>裏</w:t>
      </w:r>
      <w:proofErr w:type="gramEnd"/>
      <w:r w:rsidRPr="00164F7E">
        <w:t>合二為一，</w:t>
      </w:r>
      <w:r w:rsidR="0096301D">
        <w:rPr>
          <w:rFonts w:hint="eastAsia"/>
        </w:rPr>
        <w:t>並</w:t>
      </w:r>
      <w:r w:rsidRPr="00164F7E">
        <w:t>親自</w:t>
      </w:r>
      <w:r w:rsidR="0096301D">
        <w:rPr>
          <w:rFonts w:hint="eastAsia"/>
        </w:rPr>
        <w:t>教導何謂謙卑</w:t>
      </w:r>
      <w:r w:rsidRPr="00164F7E">
        <w:t>、服</w:t>
      </w:r>
      <w:r w:rsidR="0096301D">
        <w:rPr>
          <w:rFonts w:hint="eastAsia"/>
        </w:rPr>
        <w:t>侍和犧牲</w:t>
      </w:r>
      <w:r w:rsidRPr="00164F7E">
        <w:t>。</w:t>
      </w:r>
      <w:r w:rsidR="0096301D">
        <w:rPr>
          <w:rFonts w:asciiTheme="minorHAnsi" w:hAnsiTheme="minorHAnsi" w:hint="eastAsia"/>
        </w:rPr>
        <w:t>「</w:t>
      </w:r>
      <w:r w:rsidR="0096301D" w:rsidRPr="0096301D">
        <w:rPr>
          <w:rStyle w:val="a2"/>
        </w:rPr>
        <w:t>我賜給你們一條新命令，乃是叫你們彼此相愛；我怎樣愛你們，你們也要怎樣相愛。</w:t>
      </w:r>
      <w:r w:rsidR="0096301D">
        <w:rPr>
          <w:rFonts w:asciiTheme="minorHAnsi" w:hAnsiTheme="minorHAnsi" w:hint="eastAsia"/>
        </w:rPr>
        <w:t>」</w:t>
      </w:r>
      <w:r w:rsidR="007932AF">
        <w:t>(</w:t>
      </w:r>
      <w:r w:rsidRPr="00164F7E">
        <w:t>約13</w:t>
      </w:r>
      <w:r w:rsidR="007932AF">
        <w:t>:</w:t>
      </w:r>
      <w:r w:rsidRPr="00164F7E">
        <w:t>34</w:t>
      </w:r>
      <w:r w:rsidR="007932AF">
        <w:t>)</w:t>
      </w:r>
      <w:r w:rsidRPr="00164F7E">
        <w:t>。耶穌</w:t>
      </w:r>
      <w:r w:rsidR="0096301D">
        <w:rPr>
          <w:rFonts w:hint="eastAsia"/>
        </w:rPr>
        <w:t>的</w:t>
      </w:r>
      <w:r w:rsidRPr="00164F7E">
        <w:t>十字架</w:t>
      </w:r>
      <w:r w:rsidR="0096301D">
        <w:rPr>
          <w:rFonts w:hint="eastAsia"/>
        </w:rPr>
        <w:t>是對付</w:t>
      </w:r>
      <w:r w:rsidRPr="00164F7E">
        <w:t>撒</w:t>
      </w:r>
      <w:r w:rsidR="0096301D">
        <w:rPr>
          <w:rFonts w:hint="eastAsia"/>
        </w:rPr>
        <w:t>但</w:t>
      </w:r>
      <w:r w:rsidRPr="00164F7E">
        <w:t>最強大的武器。</w:t>
      </w:r>
      <w:r w:rsidR="00F974BC">
        <w:rPr>
          <w:rFonts w:hint="eastAsia"/>
        </w:rPr>
        <w:t xml:space="preserve">　神</w:t>
      </w:r>
      <w:r w:rsidR="0096301D">
        <w:rPr>
          <w:rFonts w:hint="eastAsia"/>
        </w:rPr>
        <w:t>的群體</w:t>
      </w:r>
      <w:proofErr w:type="gramStart"/>
      <w:r w:rsidR="0096301D">
        <w:rPr>
          <w:rFonts w:hint="eastAsia"/>
        </w:rPr>
        <w:t>因著</w:t>
      </w:r>
      <w:proofErr w:type="gramEnd"/>
      <w:r w:rsidRPr="00164F7E">
        <w:t>耶穌的愛</w:t>
      </w:r>
      <w:r w:rsidR="0096301D">
        <w:rPr>
          <w:rFonts w:hint="eastAsia"/>
        </w:rPr>
        <w:t>而</w:t>
      </w:r>
      <w:r w:rsidRPr="00164F7E">
        <w:t>團結</w:t>
      </w:r>
      <w:r w:rsidR="0096301D">
        <w:rPr>
          <w:rFonts w:hint="eastAsia"/>
        </w:rPr>
        <w:t>，是</w:t>
      </w:r>
      <w:proofErr w:type="gramStart"/>
      <w:r w:rsidR="0096301D">
        <w:rPr>
          <w:rFonts w:hint="eastAsia"/>
        </w:rPr>
        <w:t>對抗</w:t>
      </w:r>
      <w:r w:rsidRPr="00164F7E">
        <w:t>撒</w:t>
      </w:r>
      <w:r w:rsidR="0096301D">
        <w:rPr>
          <w:rFonts w:hint="eastAsia"/>
        </w:rPr>
        <w:t>但的</w:t>
      </w:r>
      <w:proofErr w:type="gramEnd"/>
      <w:r w:rsidR="0096301D">
        <w:rPr>
          <w:rFonts w:hint="eastAsia"/>
        </w:rPr>
        <w:t>堅固營壘</w:t>
      </w:r>
      <w:r w:rsidRPr="00164F7E">
        <w:t>。</w:t>
      </w:r>
      <w:r w:rsidR="0096301D">
        <w:rPr>
          <w:rFonts w:hint="eastAsia"/>
        </w:rPr>
        <w:t>即使在第一世紀的初期</w:t>
      </w:r>
      <w:r w:rsidRPr="00164F7E">
        <w:t>教會，</w:t>
      </w:r>
      <w:r w:rsidR="0096301D">
        <w:rPr>
          <w:rFonts w:hint="eastAsia"/>
        </w:rPr>
        <w:t>承受</w:t>
      </w:r>
      <w:r w:rsidRPr="00164F7E">
        <w:t>極端的迫害，門徒</w:t>
      </w:r>
      <w:r w:rsidR="0096301D">
        <w:rPr>
          <w:rFonts w:hint="eastAsia"/>
        </w:rPr>
        <w:t>能彼</w:t>
      </w:r>
      <w:r w:rsidR="005C08B1">
        <w:rPr>
          <w:rFonts w:hint="eastAsia"/>
        </w:rPr>
        <w:t>此</w:t>
      </w:r>
      <w:r w:rsidR="0096301D">
        <w:rPr>
          <w:rFonts w:hint="eastAsia"/>
        </w:rPr>
        <w:t>得</w:t>
      </w:r>
      <w:r w:rsidR="003E4C31">
        <w:rPr>
          <w:rFonts w:hint="eastAsia"/>
        </w:rPr>
        <w:t>堅固，</w:t>
      </w:r>
      <w:r w:rsidRPr="00164F7E">
        <w:t>服從主的新</w:t>
      </w:r>
      <w:proofErr w:type="gramStart"/>
      <w:r w:rsidRPr="00164F7E">
        <w:t>誡</w:t>
      </w:r>
      <w:proofErr w:type="gramEnd"/>
      <w:r w:rsidRPr="00164F7E">
        <w:t>命。</w:t>
      </w:r>
    </w:p>
    <w:p w14:paraId="559415C1" w14:textId="54C92661" w:rsidR="00661064" w:rsidRDefault="00164F7E" w:rsidP="00164F7E">
      <w:r w:rsidRPr="00164F7E">
        <w:t>請看第20</w:t>
      </w:r>
      <w:r w:rsidR="007932AF">
        <w:t>-</w:t>
      </w:r>
      <w:r w:rsidRPr="00164F7E">
        <w:t>46節。摩西和亞倫帶著</w:t>
      </w:r>
      <w:r w:rsidR="00EF0A7A">
        <w:rPr>
          <w:rFonts w:hint="eastAsia"/>
        </w:rPr>
        <w:t>各支派</w:t>
      </w:r>
      <w:r w:rsidRPr="00164F7E">
        <w:t>的首領，在二月一日召集會眾</w:t>
      </w:r>
      <w:r w:rsidR="00EF0A7A">
        <w:rPr>
          <w:rFonts w:hint="eastAsia"/>
        </w:rPr>
        <w:t>，</w:t>
      </w:r>
      <w:r w:rsidRPr="00164F7E">
        <w:t>進行人口普查。每個支派20歲以上的</w:t>
      </w:r>
      <w:r w:rsidR="00EF0A7A">
        <w:rPr>
          <w:rFonts w:hint="eastAsia"/>
        </w:rPr>
        <w:t>男</w:t>
      </w:r>
      <w:r w:rsidR="00EF0A7A" w:rsidRPr="000E3AC0">
        <w:rPr>
          <w:rFonts w:hint="eastAsia"/>
        </w:rPr>
        <w:t>丁</w:t>
      </w:r>
      <w:r w:rsidRPr="00164F7E">
        <w:t>被數</w:t>
      </w:r>
      <w:r w:rsidR="00EF0A7A">
        <w:rPr>
          <w:rFonts w:hint="eastAsia"/>
        </w:rPr>
        <w:t>算</w:t>
      </w:r>
      <w:r w:rsidRPr="00164F7E">
        <w:t>，總數為603</w:t>
      </w:r>
      <w:r w:rsidR="007104B4">
        <w:rPr>
          <w:rFonts w:hint="eastAsia"/>
        </w:rPr>
        <w:t>,</w:t>
      </w:r>
      <w:r w:rsidRPr="00164F7E">
        <w:t>550人。60萬大軍</w:t>
      </w:r>
      <w:r w:rsidR="00EF0A7A">
        <w:rPr>
          <w:rFonts w:hint="eastAsia"/>
        </w:rPr>
        <w:t>，</w:t>
      </w:r>
      <w:r w:rsidRPr="00164F7E">
        <w:t>只</w:t>
      </w:r>
      <w:r w:rsidR="00EF0A7A">
        <w:rPr>
          <w:rFonts w:hint="eastAsia"/>
        </w:rPr>
        <w:t>包</w:t>
      </w:r>
      <w:r w:rsidR="007104B4">
        <w:rPr>
          <w:rFonts w:hint="eastAsia"/>
        </w:rPr>
        <w:t>括</w:t>
      </w:r>
      <w:r w:rsidRPr="00164F7E">
        <w:t>20歲以上</w:t>
      </w:r>
      <w:r w:rsidR="00EF0A7A">
        <w:rPr>
          <w:rFonts w:hint="eastAsia"/>
        </w:rPr>
        <w:t>能上去爭</w:t>
      </w:r>
      <w:r w:rsidRPr="00164F7E">
        <w:t>戰</w:t>
      </w:r>
      <w:r w:rsidR="00EF0A7A">
        <w:rPr>
          <w:rFonts w:hint="eastAsia"/>
        </w:rPr>
        <w:t>的</w:t>
      </w:r>
      <w:r w:rsidRPr="00164F7E">
        <w:t>，</w:t>
      </w:r>
      <w:r w:rsidR="00EF0A7A">
        <w:rPr>
          <w:rFonts w:hint="eastAsia"/>
        </w:rPr>
        <w:t>若包括</w:t>
      </w:r>
      <w:r w:rsidRPr="00164F7E">
        <w:t>婦</w:t>
      </w:r>
      <w:r w:rsidR="00EF0A7A">
        <w:rPr>
          <w:rFonts w:hint="eastAsia"/>
        </w:rPr>
        <w:t>孺和老人，</w:t>
      </w:r>
      <w:r w:rsidRPr="00164F7E">
        <w:t>以色列</w:t>
      </w:r>
      <w:r w:rsidR="00EF0A7A">
        <w:rPr>
          <w:rFonts w:hint="eastAsia"/>
        </w:rPr>
        <w:t>總</w:t>
      </w:r>
      <w:r w:rsidRPr="00164F7E">
        <w:t>人口超過200萬</w:t>
      </w:r>
      <w:r w:rsidR="00EF0A7A">
        <w:rPr>
          <w:rFonts w:hint="eastAsia"/>
        </w:rPr>
        <w:t>，</w:t>
      </w:r>
      <w:r w:rsidRPr="00164F7E">
        <w:t>人數</w:t>
      </w:r>
      <w:r w:rsidR="00EF0A7A">
        <w:rPr>
          <w:rFonts w:hint="eastAsia"/>
        </w:rPr>
        <w:t>實在</w:t>
      </w:r>
      <w:r w:rsidRPr="00164F7E">
        <w:t>驚人。</w:t>
      </w:r>
      <w:r w:rsidR="00EF0A7A">
        <w:rPr>
          <w:rFonts w:hint="eastAsia"/>
        </w:rPr>
        <w:t>以色列</w:t>
      </w:r>
      <w:r w:rsidRPr="00164F7E">
        <w:t>真的成</w:t>
      </w:r>
      <w:r w:rsidR="00EF0A7A">
        <w:rPr>
          <w:rFonts w:hint="eastAsia"/>
        </w:rPr>
        <w:t>為</w:t>
      </w:r>
      <w:r w:rsidRPr="00164F7E">
        <w:t>一個大族</w:t>
      </w:r>
      <w:r w:rsidR="00EF0A7A">
        <w:rPr>
          <w:rFonts w:hint="eastAsia"/>
        </w:rPr>
        <w:t>，正如</w:t>
      </w:r>
      <w:r w:rsidR="00F974BC">
        <w:rPr>
          <w:rFonts w:hint="eastAsia"/>
        </w:rPr>
        <w:t xml:space="preserve">　神</w:t>
      </w:r>
      <w:r w:rsidR="00EF0A7A">
        <w:rPr>
          <w:rFonts w:hint="eastAsia"/>
        </w:rPr>
        <w:t>對</w:t>
      </w:r>
      <w:r w:rsidR="00F974BC">
        <w:rPr>
          <w:rFonts w:hint="eastAsia"/>
        </w:rPr>
        <w:t>以撒</w:t>
      </w:r>
      <w:r w:rsidRPr="00164F7E">
        <w:t>說</w:t>
      </w:r>
      <w:r w:rsidR="001C7723">
        <w:rPr>
          <w:rFonts w:hint="eastAsia"/>
        </w:rPr>
        <w:t>：「</w:t>
      </w:r>
      <w:r w:rsidR="001C7723" w:rsidRPr="001C7723">
        <w:rPr>
          <w:rStyle w:val="a2"/>
        </w:rPr>
        <w:t>我是</w:t>
      </w:r>
      <w:r w:rsidR="00F974BC">
        <w:rPr>
          <w:rStyle w:val="a2"/>
        </w:rPr>
        <w:t xml:space="preserve">　神</w:t>
      </w:r>
      <w:r w:rsidR="001C7723" w:rsidRPr="001C7723">
        <w:rPr>
          <w:rStyle w:val="a2"/>
        </w:rPr>
        <w:t>，就是你父親的</w:t>
      </w:r>
      <w:r w:rsidR="00F974BC">
        <w:rPr>
          <w:rStyle w:val="a2"/>
        </w:rPr>
        <w:t xml:space="preserve">　神</w:t>
      </w:r>
      <w:r w:rsidR="001C7723" w:rsidRPr="001C7723">
        <w:rPr>
          <w:rStyle w:val="a2"/>
        </w:rPr>
        <w:t>。你下埃及去不要害怕，因為我必使你在那裡成為大族。</w:t>
      </w:r>
      <w:r w:rsidR="001C7723">
        <w:rPr>
          <w:rFonts w:hint="eastAsia"/>
        </w:rPr>
        <w:t>」</w:t>
      </w:r>
      <w:r w:rsidR="007932AF">
        <w:t>(</w:t>
      </w:r>
      <w:r w:rsidRPr="00164F7E">
        <w:t>創46</w:t>
      </w:r>
      <w:r w:rsidR="007932AF">
        <w:t>:</w:t>
      </w:r>
      <w:proofErr w:type="gramStart"/>
      <w:r w:rsidRPr="00164F7E">
        <w:t>3</w:t>
      </w:r>
      <w:r w:rsidR="007932AF">
        <w:t>)</w:t>
      </w:r>
      <w:r w:rsidR="001C7723">
        <w:rPr>
          <w:rFonts w:hint="eastAsia"/>
        </w:rPr>
        <w:t>。</w:t>
      </w:r>
      <w:proofErr w:type="gramEnd"/>
      <w:r w:rsidR="001C7723">
        <w:rPr>
          <w:rFonts w:hint="eastAsia"/>
        </w:rPr>
        <w:t>耶和華</w:t>
      </w:r>
      <w:r w:rsidRPr="00164F7E">
        <w:t>遵守諾言</w:t>
      </w:r>
      <w:r w:rsidR="001C7723">
        <w:rPr>
          <w:rFonts w:hint="eastAsia"/>
        </w:rPr>
        <w:t>，</w:t>
      </w:r>
      <w:r w:rsidRPr="00164F7E">
        <w:t>保佑以色列</w:t>
      </w:r>
      <w:r w:rsidR="00385D3B">
        <w:rPr>
          <w:rFonts w:hint="eastAsia"/>
        </w:rPr>
        <w:t>，感謝</w:t>
      </w:r>
      <w:r w:rsidRPr="00164F7E">
        <w:t>讚美</w:t>
      </w:r>
      <w:r w:rsidR="00385D3B">
        <w:rPr>
          <w:rFonts w:hint="eastAsia"/>
        </w:rPr>
        <w:t>信</w:t>
      </w:r>
      <w:r w:rsidRPr="00164F7E">
        <w:t>實的</w:t>
      </w:r>
      <w:r w:rsidR="00F974BC">
        <w:t xml:space="preserve">　神</w:t>
      </w:r>
      <w:r w:rsidRPr="00164F7E">
        <w:t>。</w:t>
      </w:r>
    </w:p>
    <w:p w14:paraId="2D136DC6" w14:textId="144F363F" w:rsidR="00DF4692" w:rsidRDefault="00164F7E" w:rsidP="00164F7E">
      <w:r w:rsidRPr="00164F7E">
        <w:t>在這次人口普查中，我們</w:t>
      </w:r>
      <w:r w:rsidR="00A80293">
        <w:rPr>
          <w:rFonts w:hint="eastAsia"/>
        </w:rPr>
        <w:t>能看見</w:t>
      </w:r>
      <w:r w:rsidR="00F974BC">
        <w:t xml:space="preserve">　神</w:t>
      </w:r>
      <w:r w:rsidR="00A80293">
        <w:rPr>
          <w:rFonts w:hint="eastAsia"/>
        </w:rPr>
        <w:t>成就了</w:t>
      </w:r>
      <w:r w:rsidRPr="00164F7E">
        <w:t>雅各</w:t>
      </w:r>
      <w:r w:rsidR="00A80293">
        <w:rPr>
          <w:rFonts w:hint="eastAsia"/>
        </w:rPr>
        <w:t>對</w:t>
      </w:r>
      <w:r w:rsidRPr="00164F7E">
        <w:t>十二</w:t>
      </w:r>
      <w:proofErr w:type="gramStart"/>
      <w:r w:rsidRPr="00164F7E">
        <w:t>個</w:t>
      </w:r>
      <w:proofErr w:type="gramEnd"/>
      <w:r w:rsidRPr="00164F7E">
        <w:t>兒子</w:t>
      </w:r>
      <w:r w:rsidR="00A80293">
        <w:rPr>
          <w:rFonts w:hint="eastAsia"/>
        </w:rPr>
        <w:t>的祝福</w:t>
      </w:r>
      <w:r w:rsidRPr="00164F7E">
        <w:t>。十二支派中，</w:t>
      </w:r>
      <w:r w:rsidR="00DF4692">
        <w:rPr>
          <w:rFonts w:hint="eastAsia"/>
        </w:rPr>
        <w:t>被數點的人數</w:t>
      </w:r>
      <w:r w:rsidRPr="00164F7E">
        <w:t>最多是猶大支派，有七</w:t>
      </w:r>
      <w:r w:rsidR="00DF4692">
        <w:rPr>
          <w:rFonts w:hint="eastAsia"/>
        </w:rPr>
        <w:t>萬</w:t>
      </w:r>
      <w:r w:rsidRPr="00164F7E">
        <w:t>四千六百人</w:t>
      </w:r>
      <w:r w:rsidR="00DF4692">
        <w:rPr>
          <w:rFonts w:hint="eastAsia"/>
        </w:rPr>
        <w:t>，</w:t>
      </w:r>
      <w:r w:rsidRPr="00164F7E">
        <w:t>比</w:t>
      </w:r>
      <w:r w:rsidR="00DF4692" w:rsidRPr="00164F7E">
        <w:t>人數最少</w:t>
      </w:r>
      <w:r w:rsidR="00DF4692">
        <w:rPr>
          <w:rFonts w:hint="eastAsia"/>
        </w:rPr>
        <w:t>的</w:t>
      </w:r>
      <w:proofErr w:type="gramStart"/>
      <w:r w:rsidR="00DF4692">
        <w:rPr>
          <w:rFonts w:hint="eastAsia"/>
        </w:rPr>
        <w:t>瑪</w:t>
      </w:r>
      <w:proofErr w:type="gramEnd"/>
      <w:r w:rsidR="00DF4692">
        <w:rPr>
          <w:rFonts w:hint="eastAsia"/>
        </w:rPr>
        <w:t>拿西</w:t>
      </w:r>
      <w:r w:rsidRPr="00164F7E">
        <w:t>32</w:t>
      </w:r>
      <w:r w:rsidR="007104B4">
        <w:rPr>
          <w:rFonts w:hint="eastAsia"/>
        </w:rPr>
        <w:t>,</w:t>
      </w:r>
      <w:r w:rsidRPr="00164F7E">
        <w:t>200</w:t>
      </w:r>
      <w:r w:rsidR="00DF4692">
        <w:rPr>
          <w:rFonts w:hint="eastAsia"/>
        </w:rPr>
        <w:t>和便雅</w:t>
      </w:r>
      <w:proofErr w:type="gramStart"/>
      <w:r w:rsidR="00DF4692">
        <w:rPr>
          <w:rFonts w:hint="eastAsia"/>
        </w:rPr>
        <w:t>憫</w:t>
      </w:r>
      <w:proofErr w:type="gramEnd"/>
      <w:r w:rsidRPr="00164F7E">
        <w:t>35</w:t>
      </w:r>
      <w:r w:rsidR="007104B4">
        <w:rPr>
          <w:rFonts w:hint="eastAsia"/>
        </w:rPr>
        <w:t>,</w:t>
      </w:r>
      <w:r w:rsidRPr="00164F7E">
        <w:t>400</w:t>
      </w:r>
      <w:r w:rsidR="00DF4692" w:rsidRPr="00164F7E">
        <w:t>多</w:t>
      </w:r>
      <w:r w:rsidRPr="00164F7E">
        <w:t>一倍。</w:t>
      </w:r>
      <w:r w:rsidR="00E96B95" w:rsidRPr="00164F7E">
        <w:t>瑪拿西和以法蓮</w:t>
      </w:r>
      <w:r w:rsidR="00E96B95">
        <w:rPr>
          <w:rFonts w:hint="eastAsia"/>
        </w:rPr>
        <w:t>的</w:t>
      </w:r>
      <w:r w:rsidRPr="00164F7E">
        <w:t>約瑟</w:t>
      </w:r>
      <w:r w:rsidR="00A6028D">
        <w:rPr>
          <w:rFonts w:hint="eastAsia"/>
        </w:rPr>
        <w:t>支派</w:t>
      </w:r>
      <w:r w:rsidR="00E96B95">
        <w:rPr>
          <w:rFonts w:hint="eastAsia"/>
        </w:rPr>
        <w:t>，人</w:t>
      </w:r>
      <w:r w:rsidRPr="00164F7E">
        <w:t>數也很多</w:t>
      </w:r>
      <w:r w:rsidR="00E96B95">
        <w:rPr>
          <w:rFonts w:hint="eastAsia"/>
        </w:rPr>
        <w:t>，共</w:t>
      </w:r>
      <w:r w:rsidRPr="00164F7E">
        <w:t>七萬二千七百人</w:t>
      </w:r>
      <w:r w:rsidR="00E96B95">
        <w:rPr>
          <w:rFonts w:hint="eastAsia"/>
        </w:rPr>
        <w:t>，</w:t>
      </w:r>
      <w:r w:rsidRPr="00164F7E">
        <w:t>僅次於猶大支派</w:t>
      </w:r>
      <w:r w:rsidR="00E96B95">
        <w:rPr>
          <w:rFonts w:hint="eastAsia"/>
        </w:rPr>
        <w:t>，排</w:t>
      </w:r>
      <w:r w:rsidRPr="00164F7E">
        <w:t>第二。為</w:t>
      </w:r>
      <w:r w:rsidR="00E96B95">
        <w:rPr>
          <w:rFonts w:hint="eastAsia"/>
        </w:rPr>
        <w:t>何</w:t>
      </w:r>
      <w:r w:rsidRPr="00164F7E">
        <w:t>猶大和約瑟</w:t>
      </w:r>
      <w:r w:rsidR="00E96B95">
        <w:rPr>
          <w:rFonts w:hint="eastAsia"/>
        </w:rPr>
        <w:t>支派人數眾多呢</w:t>
      </w:r>
      <w:r w:rsidRPr="00164F7E">
        <w:t>？因為</w:t>
      </w:r>
      <w:r w:rsidR="00F974BC">
        <w:t xml:space="preserve">　神</w:t>
      </w:r>
      <w:r w:rsidRPr="00164F7E">
        <w:t>按照雅各的祝福</w:t>
      </w:r>
      <w:r w:rsidR="00E96B95">
        <w:rPr>
          <w:rFonts w:hint="eastAsia"/>
        </w:rPr>
        <w:t>而行</w:t>
      </w:r>
      <w:r w:rsidRPr="00164F7E">
        <w:t>。在創世記49</w:t>
      </w:r>
      <w:r w:rsidR="007932AF">
        <w:t>:</w:t>
      </w:r>
      <w:r w:rsidRPr="00164F7E">
        <w:t>8</w:t>
      </w:r>
      <w:r w:rsidR="007932AF">
        <w:t>-</w:t>
      </w:r>
      <w:r w:rsidRPr="00164F7E">
        <w:t>12，雅各祝福猶大成為弟兄們的</w:t>
      </w:r>
      <w:r w:rsidR="00E96B95">
        <w:rPr>
          <w:rFonts w:hint="eastAsia"/>
        </w:rPr>
        <w:t>首領</w:t>
      </w:r>
      <w:r w:rsidRPr="00164F7E">
        <w:t>，</w:t>
      </w:r>
      <w:r w:rsidR="00E96B95">
        <w:rPr>
          <w:rFonts w:hint="eastAsia"/>
        </w:rPr>
        <w:t>如獅子</w:t>
      </w:r>
      <w:r w:rsidRPr="00164F7E">
        <w:t>抓住敵人的</w:t>
      </w:r>
      <w:r w:rsidR="00E96B95">
        <w:rPr>
          <w:rFonts w:hint="eastAsia"/>
        </w:rPr>
        <w:t>頸項</w:t>
      </w:r>
      <w:r w:rsidR="00A80293">
        <w:rPr>
          <w:rFonts w:hint="eastAsia"/>
        </w:rPr>
        <w:t>，</w:t>
      </w:r>
      <w:r w:rsidRPr="00164F7E">
        <w:t>彌賽亞</w:t>
      </w:r>
      <w:r w:rsidR="00E96B95">
        <w:rPr>
          <w:rFonts w:hint="eastAsia"/>
        </w:rPr>
        <w:t>是</w:t>
      </w:r>
      <w:r w:rsidR="00E96B95" w:rsidRPr="00164F7E">
        <w:t>猶大</w:t>
      </w:r>
      <w:r w:rsidR="00E96B95">
        <w:rPr>
          <w:rFonts w:hint="eastAsia"/>
        </w:rPr>
        <w:t>支派</w:t>
      </w:r>
      <w:r w:rsidR="00A80293">
        <w:rPr>
          <w:rFonts w:hint="eastAsia"/>
        </w:rPr>
        <w:t>。照這祝福，猶大支派成為最強的支派，</w:t>
      </w:r>
      <w:r w:rsidR="00E96B95">
        <w:rPr>
          <w:rFonts w:hint="eastAsia"/>
        </w:rPr>
        <w:t>作爭戰的先鋒</w:t>
      </w:r>
      <w:r w:rsidRPr="00164F7E">
        <w:t>，</w:t>
      </w:r>
      <w:r w:rsidR="00A80293">
        <w:rPr>
          <w:rFonts w:hint="eastAsia"/>
        </w:rPr>
        <w:t>最先上去爭戰，</w:t>
      </w:r>
      <w:r w:rsidR="00E96B95">
        <w:rPr>
          <w:rFonts w:hint="eastAsia"/>
        </w:rPr>
        <w:t>藉</w:t>
      </w:r>
      <w:r w:rsidRPr="00164F7E">
        <w:t>勝利鼓舞弟兄們</w:t>
      </w:r>
      <w:r w:rsidR="00A80293">
        <w:rPr>
          <w:rFonts w:hint="eastAsia"/>
        </w:rPr>
        <w:t>前進，</w:t>
      </w:r>
      <w:r w:rsidR="00A80293" w:rsidRPr="00164F7E">
        <w:t>彌賽亞</w:t>
      </w:r>
      <w:r w:rsidR="00A80293">
        <w:rPr>
          <w:rFonts w:hint="eastAsia"/>
        </w:rPr>
        <w:t>耶穌也是從猶大支派誕生。</w:t>
      </w:r>
    </w:p>
    <w:p w14:paraId="573960D1" w14:textId="5750487C" w:rsidR="00164F7E" w:rsidRPr="00164F7E" w:rsidRDefault="00164F7E" w:rsidP="00164F7E">
      <w:r w:rsidRPr="00164F7E">
        <w:t>雅各</w:t>
      </w:r>
      <w:r w:rsidR="00E96B95">
        <w:rPr>
          <w:rFonts w:hint="eastAsia"/>
        </w:rPr>
        <w:t>祝福</w:t>
      </w:r>
      <w:r w:rsidRPr="00164F7E">
        <w:t>約</w:t>
      </w:r>
      <w:proofErr w:type="gramStart"/>
      <w:r w:rsidRPr="00164F7E">
        <w:t>瑟</w:t>
      </w:r>
      <w:proofErr w:type="gramEnd"/>
      <w:r w:rsidR="00E96B95">
        <w:rPr>
          <w:rFonts w:hint="eastAsia"/>
        </w:rPr>
        <w:t>如</w:t>
      </w:r>
      <w:proofErr w:type="spellStart"/>
      <w:r w:rsidR="00E96B95">
        <w:rPr>
          <w:lang w:eastAsia="x-none"/>
        </w:rPr>
        <w:t>多結果子的樹枝，</w:t>
      </w:r>
      <w:proofErr w:type="gramStart"/>
      <w:r w:rsidR="00E96B95">
        <w:rPr>
          <w:lang w:eastAsia="x-none"/>
        </w:rPr>
        <w:t>是泉旁</w:t>
      </w:r>
      <w:proofErr w:type="gramEnd"/>
      <w:r w:rsidR="00E96B95">
        <w:rPr>
          <w:lang w:eastAsia="x-none"/>
        </w:rPr>
        <w:t>多結果的枝子；他的枝條探出牆外</w:t>
      </w:r>
      <w:proofErr w:type="spellEnd"/>
      <w:r w:rsidR="007932AF">
        <w:t>(</w:t>
      </w:r>
      <w:r w:rsidRPr="00164F7E">
        <w:t>創49</w:t>
      </w:r>
      <w:r w:rsidR="007932AF">
        <w:t>:</w:t>
      </w:r>
      <w:r w:rsidRPr="00164F7E">
        <w:t>22</w:t>
      </w:r>
      <w:r w:rsidR="007932AF">
        <w:t>-</w:t>
      </w:r>
      <w:r w:rsidRPr="00164F7E">
        <w:t>26</w:t>
      </w:r>
      <w:r w:rsidR="007932AF">
        <w:t>)</w:t>
      </w:r>
      <w:r w:rsidRPr="00164F7E">
        <w:t>，</w:t>
      </w:r>
      <w:r w:rsidR="00E96B95">
        <w:rPr>
          <w:rFonts w:hint="eastAsia"/>
        </w:rPr>
        <w:t>因而</w:t>
      </w:r>
      <w:r w:rsidRPr="00164F7E">
        <w:t>約瑟</w:t>
      </w:r>
      <w:r w:rsidR="00E96B95">
        <w:rPr>
          <w:rFonts w:hint="eastAsia"/>
        </w:rPr>
        <w:t>支派</w:t>
      </w:r>
      <w:r w:rsidRPr="00164F7E">
        <w:t>如此繁</w:t>
      </w:r>
      <w:r w:rsidR="00E96B95">
        <w:rPr>
          <w:rFonts w:hint="eastAsia"/>
        </w:rPr>
        <w:t>盛</w:t>
      </w:r>
      <w:r w:rsidRPr="00164F7E">
        <w:t>。</w:t>
      </w:r>
      <w:r w:rsidR="00F974BC">
        <w:t xml:space="preserve">　神</w:t>
      </w:r>
      <w:r w:rsidR="00916ED4">
        <w:rPr>
          <w:rFonts w:hint="eastAsia"/>
        </w:rPr>
        <w:t>按照</w:t>
      </w:r>
      <w:r w:rsidRPr="00164F7E">
        <w:t>雅各的祝福</w:t>
      </w:r>
      <w:r w:rsidR="00916ED4">
        <w:rPr>
          <w:rFonts w:hint="eastAsia"/>
        </w:rPr>
        <w:t>而成就</w:t>
      </w:r>
      <w:r w:rsidRPr="00164F7E">
        <w:t>。</w:t>
      </w:r>
      <w:r w:rsidR="00916ED4">
        <w:rPr>
          <w:rFonts w:hint="eastAsia"/>
        </w:rPr>
        <w:t>可見信心</w:t>
      </w:r>
      <w:r w:rsidRPr="00164F7E">
        <w:t>的祝福是多麼偉大。我們都得到</w:t>
      </w:r>
      <w:r w:rsidR="00F974BC">
        <w:t xml:space="preserve">　神</w:t>
      </w:r>
      <w:r w:rsidRPr="00164F7E">
        <w:t>賜給亞伯拉罕的祝福，成為</w:t>
      </w:r>
      <w:r w:rsidR="00916ED4">
        <w:rPr>
          <w:rFonts w:hint="eastAsia"/>
        </w:rPr>
        <w:t>別人的祝</w:t>
      </w:r>
      <w:r w:rsidRPr="00164F7E">
        <w:t>福。</w:t>
      </w:r>
      <w:r w:rsidR="00916ED4">
        <w:rPr>
          <w:rFonts w:hint="eastAsia"/>
        </w:rPr>
        <w:t>「</w:t>
      </w:r>
      <w:r w:rsidR="00916ED4" w:rsidRPr="0033415D">
        <w:rPr>
          <w:rStyle w:val="a2"/>
        </w:rPr>
        <w:t>可見那以信為本的人和有信心的</w:t>
      </w:r>
      <w:r w:rsidR="00916ED4" w:rsidRPr="0033415D">
        <w:rPr>
          <w:rStyle w:val="a2"/>
        </w:rPr>
        <w:lastRenderedPageBreak/>
        <w:t>亞伯拉罕一同得福。</w:t>
      </w:r>
      <w:r w:rsidR="00916ED4">
        <w:rPr>
          <w:rFonts w:hint="eastAsia"/>
        </w:rPr>
        <w:t>」</w:t>
      </w:r>
      <w:r w:rsidR="00916ED4">
        <w:rPr>
          <w:rFonts w:asciiTheme="minorHAnsi" w:hAnsiTheme="minorHAnsi"/>
        </w:rPr>
        <w:t>(</w:t>
      </w:r>
      <w:r w:rsidRPr="00164F7E">
        <w:t>加3</w:t>
      </w:r>
      <w:r w:rsidR="007932AF">
        <w:t>:</w:t>
      </w:r>
      <w:r w:rsidRPr="00164F7E">
        <w:t>9</w:t>
      </w:r>
      <w:r w:rsidR="00916ED4">
        <w:t xml:space="preserve">) </w:t>
      </w:r>
      <w:r w:rsidRPr="00164F7E">
        <w:t>當我們</w:t>
      </w:r>
      <w:r w:rsidR="00916ED4">
        <w:rPr>
          <w:rFonts w:hint="eastAsia"/>
        </w:rPr>
        <w:t>相信</w:t>
      </w:r>
      <w:r w:rsidR="00F974BC">
        <w:rPr>
          <w:rFonts w:hint="eastAsia"/>
        </w:rPr>
        <w:t xml:space="preserve">　神</w:t>
      </w:r>
      <w:r w:rsidR="00916ED4">
        <w:rPr>
          <w:rFonts w:hint="eastAsia"/>
        </w:rPr>
        <w:t>使我們成為，如同</w:t>
      </w:r>
      <w:r w:rsidRPr="00164F7E">
        <w:t>亞伯拉罕、以撒</w:t>
      </w:r>
      <w:r w:rsidR="00916ED4">
        <w:rPr>
          <w:rFonts w:hint="eastAsia"/>
        </w:rPr>
        <w:t>和</w:t>
      </w:r>
      <w:r w:rsidRPr="00164F7E">
        <w:t>雅各</w:t>
      </w:r>
      <w:r w:rsidR="00916ED4">
        <w:rPr>
          <w:rFonts w:hint="eastAsia"/>
        </w:rPr>
        <w:t>的祝福</w:t>
      </w:r>
      <w:r w:rsidRPr="00164F7E">
        <w:t>源</w:t>
      </w:r>
      <w:r w:rsidR="00916ED4">
        <w:rPr>
          <w:rFonts w:hint="eastAsia"/>
        </w:rPr>
        <w:t>頭，</w:t>
      </w:r>
      <w:r w:rsidR="00F974BC">
        <w:t xml:space="preserve">　神</w:t>
      </w:r>
      <w:r w:rsidRPr="00164F7E">
        <w:t>就</w:t>
      </w:r>
      <w:r w:rsidR="00916ED4">
        <w:rPr>
          <w:rFonts w:hint="eastAsia"/>
        </w:rPr>
        <w:t>按照我們的</w:t>
      </w:r>
      <w:r w:rsidRPr="00164F7E">
        <w:t>信</w:t>
      </w:r>
      <w:r w:rsidR="00916ED4">
        <w:rPr>
          <w:rFonts w:hint="eastAsia"/>
        </w:rPr>
        <w:t>心成就</w:t>
      </w:r>
      <w:r w:rsidRPr="00164F7E">
        <w:t>。我們不</w:t>
      </w:r>
      <w:r w:rsidR="00916ED4">
        <w:rPr>
          <w:rFonts w:hint="eastAsia"/>
        </w:rPr>
        <w:t>要輕</w:t>
      </w:r>
      <w:r w:rsidR="00916ED4" w:rsidRPr="000E3AC0">
        <w:rPr>
          <w:rFonts w:hint="eastAsia"/>
        </w:rPr>
        <w:t>看</w:t>
      </w:r>
      <w:r w:rsidRPr="00164F7E">
        <w:t>祝福</w:t>
      </w:r>
      <w:r w:rsidR="00916ED4">
        <w:rPr>
          <w:rFonts w:hint="eastAsia"/>
        </w:rPr>
        <w:t>的</w:t>
      </w:r>
      <w:r w:rsidRPr="00164F7E">
        <w:t>禱</w:t>
      </w:r>
      <w:r w:rsidR="00916ED4">
        <w:rPr>
          <w:rFonts w:hint="eastAsia"/>
        </w:rPr>
        <w:t>告，</w:t>
      </w:r>
      <w:r w:rsidRPr="00164F7E">
        <w:t>我們是祝福的</w:t>
      </w:r>
      <w:r w:rsidR="00916ED4" w:rsidRPr="00164F7E">
        <w:t>源</w:t>
      </w:r>
      <w:r w:rsidR="00916ED4">
        <w:rPr>
          <w:rFonts w:hint="eastAsia"/>
        </w:rPr>
        <w:t>頭</w:t>
      </w:r>
      <w:r w:rsidRPr="00164F7E">
        <w:t>，無論在家</w:t>
      </w:r>
      <w:r w:rsidR="007932AF">
        <w:t>裏</w:t>
      </w:r>
      <w:r w:rsidRPr="00164F7E">
        <w:t>、學校</w:t>
      </w:r>
      <w:r w:rsidR="00A80293" w:rsidRPr="00164F7E">
        <w:t>或</w:t>
      </w:r>
      <w:r w:rsidRPr="00164F7E">
        <w:t>工作</w:t>
      </w:r>
      <w:r w:rsidR="00916ED4">
        <w:rPr>
          <w:rFonts w:hint="eastAsia"/>
        </w:rPr>
        <w:t>裏</w:t>
      </w:r>
      <w:r w:rsidRPr="00164F7E">
        <w:t>，</w:t>
      </w:r>
      <w:r w:rsidR="00F974BC">
        <w:t xml:space="preserve">　神</w:t>
      </w:r>
      <w:r w:rsidR="00916ED4">
        <w:rPr>
          <w:rFonts w:hint="eastAsia"/>
        </w:rPr>
        <w:t>盼</w:t>
      </w:r>
      <w:r w:rsidRPr="00164F7E">
        <w:t>望</w:t>
      </w:r>
      <w:r w:rsidR="00916ED4">
        <w:rPr>
          <w:rFonts w:hint="eastAsia"/>
        </w:rPr>
        <w:t>通過我們作別人</w:t>
      </w:r>
      <w:r w:rsidRPr="00164F7E">
        <w:t>祝福的通道</w:t>
      </w:r>
      <w:r w:rsidR="00A80293">
        <w:rPr>
          <w:rFonts w:hint="eastAsia"/>
        </w:rPr>
        <w:t>，</w:t>
      </w:r>
      <w:r w:rsidRPr="00164F7E">
        <w:t>我</w:t>
      </w:r>
      <w:r w:rsidR="0033415D">
        <w:rPr>
          <w:rFonts w:hint="eastAsia"/>
        </w:rPr>
        <w:t>們</w:t>
      </w:r>
      <w:r w:rsidRPr="00164F7E">
        <w:t>確信</w:t>
      </w:r>
      <w:r w:rsidR="0033415D">
        <w:rPr>
          <w:rFonts w:hint="eastAsia"/>
        </w:rPr>
        <w:t>並為此</w:t>
      </w:r>
      <w:r w:rsidRPr="00164F7E">
        <w:t>祈</w:t>
      </w:r>
      <w:r w:rsidR="0033415D">
        <w:rPr>
          <w:rFonts w:hint="eastAsia"/>
        </w:rPr>
        <w:t>求</w:t>
      </w:r>
      <w:r w:rsidRPr="00164F7E">
        <w:t>。</w:t>
      </w:r>
      <w:r w:rsidR="0033415D">
        <w:rPr>
          <w:rFonts w:hint="eastAsia"/>
        </w:rPr>
        <w:t>雖然</w:t>
      </w:r>
      <w:r w:rsidRPr="00164F7E">
        <w:t>這個世界彼此憎恨，互相</w:t>
      </w:r>
      <w:r w:rsidR="0033415D">
        <w:rPr>
          <w:rFonts w:hint="eastAsia"/>
        </w:rPr>
        <w:t>抱怨，</w:t>
      </w:r>
      <w:r w:rsidR="00A80293">
        <w:rPr>
          <w:rFonts w:hint="eastAsia"/>
        </w:rPr>
        <w:t>我們容易</w:t>
      </w:r>
      <w:r w:rsidR="0033415D">
        <w:rPr>
          <w:rFonts w:hint="eastAsia"/>
        </w:rPr>
        <w:t>為到年幼的兒女和羔羊擔憂</w:t>
      </w:r>
      <w:r w:rsidRPr="00164F7E">
        <w:t>，</w:t>
      </w:r>
      <w:r w:rsidR="00A80293">
        <w:rPr>
          <w:rFonts w:hint="eastAsia"/>
        </w:rPr>
        <w:t>他們怎能</w:t>
      </w:r>
      <w:r w:rsidR="0066313A">
        <w:rPr>
          <w:rFonts w:hint="eastAsia"/>
        </w:rPr>
        <w:t>在</w:t>
      </w:r>
      <w:r w:rsidR="00A80293">
        <w:rPr>
          <w:rFonts w:hint="eastAsia"/>
        </w:rPr>
        <w:t>這時代生存呢？</w:t>
      </w:r>
      <w:r w:rsidR="0033415D">
        <w:rPr>
          <w:rFonts w:hint="eastAsia"/>
        </w:rPr>
        <w:t>我們憑信心按</w:t>
      </w:r>
      <w:r w:rsidRPr="00164F7E">
        <w:t>手在他們的頭上，</w:t>
      </w:r>
      <w:r w:rsidR="0033415D">
        <w:rPr>
          <w:rFonts w:hint="eastAsia"/>
        </w:rPr>
        <w:t>如同</w:t>
      </w:r>
      <w:r w:rsidRPr="00164F7E">
        <w:t>雅各</w:t>
      </w:r>
      <w:r w:rsidR="0033415D">
        <w:rPr>
          <w:rFonts w:hint="eastAsia"/>
        </w:rPr>
        <w:t>那</w:t>
      </w:r>
      <w:r w:rsidRPr="00164F7E">
        <w:t>樣</w:t>
      </w:r>
      <w:r w:rsidR="0033415D">
        <w:rPr>
          <w:rFonts w:hint="eastAsia"/>
        </w:rPr>
        <w:t>祝福：「</w:t>
      </w:r>
      <w:r w:rsidR="0033415D" w:rsidRPr="0066313A">
        <w:rPr>
          <w:rStyle w:val="a2"/>
          <w:rFonts w:hint="eastAsia"/>
        </w:rPr>
        <w:t>你是</w:t>
      </w:r>
      <w:r w:rsidR="0033415D" w:rsidRPr="0066313A">
        <w:rPr>
          <w:rStyle w:val="a2"/>
        </w:rPr>
        <w:t>多結果子的樹枝，是泉旁多結果的枝子；他的枝條探出牆外</w:t>
      </w:r>
      <w:r w:rsidR="0033415D">
        <w:rPr>
          <w:rFonts w:hint="eastAsia"/>
        </w:rPr>
        <w:t>」</w:t>
      </w:r>
      <w:r w:rsidRPr="00164F7E">
        <w:t>感謝</w:t>
      </w:r>
      <w:r w:rsidR="00F974BC">
        <w:t xml:space="preserve">　神</w:t>
      </w:r>
      <w:r w:rsidR="0033415D">
        <w:rPr>
          <w:rFonts w:hint="eastAsia"/>
        </w:rPr>
        <w:t>呼</w:t>
      </w:r>
      <w:r w:rsidRPr="00164F7E">
        <w:t>召我們</w:t>
      </w:r>
      <w:r w:rsidR="0033415D">
        <w:rPr>
          <w:rFonts w:hint="eastAsia"/>
        </w:rPr>
        <w:t>在這因</w:t>
      </w:r>
      <w:r w:rsidRPr="00164F7E">
        <w:t>罪</w:t>
      </w:r>
      <w:r w:rsidR="0033415D">
        <w:rPr>
          <w:rFonts w:hint="eastAsia"/>
        </w:rPr>
        <w:t>被</w:t>
      </w:r>
      <w:r w:rsidRPr="00164F7E">
        <w:t>詛咒的</w:t>
      </w:r>
      <w:r w:rsidR="0033415D">
        <w:rPr>
          <w:rFonts w:hint="eastAsia"/>
        </w:rPr>
        <w:t>世界，作</w:t>
      </w:r>
      <w:r w:rsidRPr="00164F7E">
        <w:t>祝福</w:t>
      </w:r>
      <w:r w:rsidR="0033415D">
        <w:rPr>
          <w:rFonts w:hint="eastAsia"/>
        </w:rPr>
        <w:t>的</w:t>
      </w:r>
      <w:r w:rsidRPr="00164F7E">
        <w:t>源</w:t>
      </w:r>
      <w:r w:rsidR="0033415D">
        <w:rPr>
          <w:rFonts w:hint="eastAsia"/>
        </w:rPr>
        <w:t>頭；</w:t>
      </w:r>
      <w:r w:rsidRPr="00164F7E">
        <w:t>讚美</w:t>
      </w:r>
      <w:r w:rsidR="00F974BC">
        <w:t xml:space="preserve">　神</w:t>
      </w:r>
      <w:r w:rsidRPr="00164F7E">
        <w:t>，使我們成為</w:t>
      </w:r>
      <w:r w:rsidR="0033415D" w:rsidRPr="00164F7E">
        <w:t>祝</w:t>
      </w:r>
      <w:r w:rsidRPr="00164F7E">
        <w:t>福的</w:t>
      </w:r>
      <w:r w:rsidR="0066313A" w:rsidRPr="00164F7E">
        <w:t>泉</w:t>
      </w:r>
      <w:r w:rsidRPr="00164F7E">
        <w:t>源，並創造</w:t>
      </w:r>
      <w:r w:rsidR="0033415D">
        <w:rPr>
          <w:rFonts w:hint="eastAsia"/>
        </w:rPr>
        <w:t>拯救</w:t>
      </w:r>
      <w:r w:rsidRPr="00164F7E">
        <w:t>萬民</w:t>
      </w:r>
      <w:r w:rsidR="0033415D">
        <w:rPr>
          <w:rFonts w:hint="eastAsia"/>
        </w:rPr>
        <w:t>的新</w:t>
      </w:r>
      <w:r w:rsidRPr="00164F7E">
        <w:t>歷史。</w:t>
      </w:r>
    </w:p>
    <w:p w14:paraId="4F44167B" w14:textId="3CEFC1AF" w:rsidR="00164F7E" w:rsidRPr="00164F7E" w:rsidRDefault="00164F7E" w:rsidP="00164F7E">
      <w:r w:rsidRPr="00164F7E">
        <w:t>在48</w:t>
      </w:r>
      <w:r w:rsidR="007932AF">
        <w:t>-</w:t>
      </w:r>
      <w:r w:rsidRPr="00164F7E">
        <w:t>51節中，</w:t>
      </w:r>
      <w:r w:rsidR="00F974BC">
        <w:t xml:space="preserve">　神</w:t>
      </w:r>
      <w:r w:rsidR="00385D3B">
        <w:rPr>
          <w:rFonts w:hint="eastAsia"/>
        </w:rPr>
        <w:t>吩咐這次</w:t>
      </w:r>
      <w:r w:rsidRPr="00164F7E">
        <w:t>人口普查，</w:t>
      </w:r>
      <w:r w:rsidR="00385D3B" w:rsidRPr="00164F7E">
        <w:t>不要數</w:t>
      </w:r>
      <w:proofErr w:type="gramStart"/>
      <w:r w:rsidR="00385D3B">
        <w:rPr>
          <w:rFonts w:hint="eastAsia"/>
        </w:rPr>
        <w:t>算</w:t>
      </w:r>
      <w:r w:rsidRPr="00164F7E">
        <w:t>利未</w:t>
      </w:r>
      <w:r w:rsidR="00385D3B">
        <w:rPr>
          <w:rFonts w:hint="eastAsia"/>
        </w:rPr>
        <w:t>人</w:t>
      </w:r>
      <w:proofErr w:type="gramEnd"/>
      <w:r w:rsidRPr="00164F7E">
        <w:t>。雅各的兒子利未是一個血氣、殘忍的人</w:t>
      </w:r>
      <w:r w:rsidR="00385D3B">
        <w:rPr>
          <w:rFonts w:hint="eastAsia"/>
        </w:rPr>
        <w:t>。</w:t>
      </w:r>
      <w:r w:rsidRPr="00164F7E">
        <w:t>在創世記第34章，</w:t>
      </w:r>
      <w:r w:rsidR="00385D3B" w:rsidRPr="00164F7E">
        <w:t>利未與西緬</w:t>
      </w:r>
      <w:r w:rsidR="00385D3B">
        <w:rPr>
          <w:rFonts w:hint="eastAsia"/>
        </w:rPr>
        <w:t>因</w:t>
      </w:r>
      <w:r w:rsidRPr="00164F7E">
        <w:t>示劍</w:t>
      </w:r>
      <w:r w:rsidR="00385D3B">
        <w:rPr>
          <w:rFonts w:hint="eastAsia"/>
        </w:rPr>
        <w:t>玷污妹妹底拿</w:t>
      </w:r>
      <w:r w:rsidRPr="00164F7E">
        <w:t>，</w:t>
      </w:r>
      <w:r w:rsidR="00385D3B">
        <w:rPr>
          <w:rFonts w:hint="eastAsia"/>
        </w:rPr>
        <w:t>以計謀屠殺了</w:t>
      </w:r>
      <w:r w:rsidRPr="00164F7E">
        <w:t>示劍</w:t>
      </w:r>
      <w:r w:rsidR="00385D3B">
        <w:rPr>
          <w:rFonts w:hint="eastAsia"/>
        </w:rPr>
        <w:t>全</w:t>
      </w:r>
      <w:r w:rsidRPr="00164F7E">
        <w:t>城</w:t>
      </w:r>
      <w:r w:rsidR="0066313A">
        <w:rPr>
          <w:rFonts w:hint="eastAsia"/>
        </w:rPr>
        <w:t>的</w:t>
      </w:r>
      <w:r w:rsidRPr="00164F7E">
        <w:t>人。雅各</w:t>
      </w:r>
      <w:r w:rsidR="00C4626D">
        <w:rPr>
          <w:rFonts w:hint="eastAsia"/>
        </w:rPr>
        <w:t>為</w:t>
      </w:r>
      <w:r w:rsidRPr="00164F7E">
        <w:t>利未禱</w:t>
      </w:r>
      <w:r w:rsidR="00C4626D">
        <w:rPr>
          <w:rFonts w:hint="eastAsia"/>
        </w:rPr>
        <w:t>告說</w:t>
      </w:r>
      <w:r w:rsidR="00C4626D">
        <w:rPr>
          <w:rFonts w:hint="eastAsia"/>
          <w:lang w:eastAsia="zh-HK"/>
        </w:rPr>
        <w:t>：「</w:t>
      </w:r>
      <w:r w:rsidR="00C4626D" w:rsidRPr="00A669A0">
        <w:rPr>
          <w:rStyle w:val="a2"/>
        </w:rPr>
        <w:t>他們的怒氣暴烈可咒；他們的忿恨殘忍可詛。我要使他們分居在雅各家裡，散住在以色列地中。</w:t>
      </w:r>
      <w:r w:rsidR="00C4626D">
        <w:rPr>
          <w:rFonts w:hint="eastAsia"/>
          <w:lang w:eastAsia="zh-HK"/>
        </w:rPr>
        <w:t>」</w:t>
      </w:r>
      <w:r w:rsidR="007932AF">
        <w:t>(</w:t>
      </w:r>
      <w:r w:rsidRPr="00164F7E">
        <w:t>創49</w:t>
      </w:r>
      <w:r w:rsidR="007932AF">
        <w:t>:</w:t>
      </w:r>
      <w:r w:rsidRPr="00164F7E">
        <w:t>7</w:t>
      </w:r>
      <w:r w:rsidR="007932AF">
        <w:t>)</w:t>
      </w:r>
      <w:r w:rsidR="00C4626D">
        <w:rPr>
          <w:rFonts w:hint="eastAsia"/>
        </w:rPr>
        <w:t xml:space="preserve"> </w:t>
      </w:r>
      <w:r w:rsidR="00C4626D" w:rsidRPr="00164F7E">
        <w:t>被咒詛</w:t>
      </w:r>
      <w:r w:rsidRPr="00164F7E">
        <w:t>利未支派，</w:t>
      </w:r>
      <w:r w:rsidR="00C4626D">
        <w:rPr>
          <w:rFonts w:hint="eastAsia"/>
        </w:rPr>
        <w:t>改變為</w:t>
      </w:r>
      <w:r w:rsidRPr="00164F7E">
        <w:t>祝福。在</w:t>
      </w:r>
      <w:r w:rsidR="00C4626D">
        <w:rPr>
          <w:rFonts w:hint="eastAsia"/>
        </w:rPr>
        <w:t>崇拜</w:t>
      </w:r>
      <w:r w:rsidRPr="00164F7E">
        <w:t>金牛</w:t>
      </w:r>
      <w:r w:rsidR="00C4626D">
        <w:rPr>
          <w:rFonts w:hint="eastAsia"/>
        </w:rPr>
        <w:t>犢的</w:t>
      </w:r>
      <w:r w:rsidRPr="00164F7E">
        <w:t>事</w:t>
      </w:r>
      <w:r w:rsidR="00C4626D">
        <w:rPr>
          <w:rFonts w:hint="eastAsia"/>
        </w:rPr>
        <w:t>上</w:t>
      </w:r>
      <w:r w:rsidRPr="00164F7E">
        <w:t>，</w:t>
      </w:r>
      <w:proofErr w:type="gramStart"/>
      <w:r w:rsidRPr="00164F7E">
        <w:t>利未人沒有</w:t>
      </w:r>
      <w:proofErr w:type="gramEnd"/>
      <w:r w:rsidRPr="00164F7E">
        <w:t>站在罪惡一邊，而是站在</w:t>
      </w:r>
      <w:r w:rsidR="00F974BC">
        <w:t xml:space="preserve">　神</w:t>
      </w:r>
      <w:proofErr w:type="gramStart"/>
      <w:r w:rsidR="00C4626D">
        <w:rPr>
          <w:rFonts w:hint="eastAsia"/>
        </w:rPr>
        <w:t>那</w:t>
      </w:r>
      <w:r w:rsidRPr="00164F7E">
        <w:t>邊，</w:t>
      </w:r>
      <w:proofErr w:type="gramEnd"/>
      <w:r w:rsidRPr="00164F7E">
        <w:t>用刀劍懲罰了同族以色列人</w:t>
      </w:r>
      <w:r w:rsidR="00C4626D">
        <w:rPr>
          <w:rFonts w:asciiTheme="minorHAnsi" w:hAnsiTheme="minorHAnsi"/>
        </w:rPr>
        <w:t>(</w:t>
      </w:r>
      <w:r w:rsidRPr="00164F7E">
        <w:t>出32</w:t>
      </w:r>
      <w:r w:rsidR="007932AF">
        <w:t>:</w:t>
      </w:r>
      <w:r w:rsidRPr="00164F7E">
        <w:t>25</w:t>
      </w:r>
      <w:r w:rsidR="007932AF">
        <w:t>-</w:t>
      </w:r>
      <w:proofErr w:type="gramStart"/>
      <w:r w:rsidRPr="00164F7E">
        <w:t>29</w:t>
      </w:r>
      <w:r w:rsidR="007932AF">
        <w:t>)</w:t>
      </w:r>
      <w:r w:rsidR="00C4626D">
        <w:rPr>
          <w:rFonts w:hint="eastAsia"/>
        </w:rPr>
        <w:t>。</w:t>
      </w:r>
      <w:proofErr w:type="gramEnd"/>
      <w:r w:rsidRPr="00164F7E">
        <w:t>他們愛</w:t>
      </w:r>
      <w:r w:rsidR="00F974BC">
        <w:t xml:space="preserve">　神</w:t>
      </w:r>
      <w:r w:rsidR="00C4626D">
        <w:rPr>
          <w:rFonts w:hint="eastAsia"/>
        </w:rPr>
        <w:t>過於弟兄</w:t>
      </w:r>
      <w:r w:rsidRPr="00164F7E">
        <w:t>，始終</w:t>
      </w:r>
      <w:r w:rsidR="00C4626D">
        <w:rPr>
          <w:rFonts w:hint="eastAsia"/>
        </w:rPr>
        <w:t>如一</w:t>
      </w:r>
      <w:r w:rsidRPr="00164F7E">
        <w:t>忠實地</w:t>
      </w:r>
      <w:r w:rsidR="00C4626D">
        <w:rPr>
          <w:rFonts w:hint="eastAsia"/>
        </w:rPr>
        <w:t>事奉</w:t>
      </w:r>
      <w:r w:rsidR="00F974BC">
        <w:t xml:space="preserve">　神</w:t>
      </w:r>
      <w:r w:rsidRPr="00164F7E">
        <w:t>。</w:t>
      </w:r>
      <w:r w:rsidR="00F974BC">
        <w:t xml:space="preserve">　神</w:t>
      </w:r>
      <w:r w:rsidRPr="00164F7E">
        <w:t>接近那些愛和忠實地服</w:t>
      </w:r>
      <w:r w:rsidR="00A80293">
        <w:rPr>
          <w:rFonts w:hint="eastAsia"/>
        </w:rPr>
        <w:t>侍</w:t>
      </w:r>
      <w:r w:rsidR="00F974BC">
        <w:t xml:space="preserve">　神</w:t>
      </w:r>
      <w:r w:rsidRPr="00164F7E">
        <w:t>的人</w:t>
      </w:r>
      <w:r w:rsidR="00C4626D">
        <w:rPr>
          <w:rFonts w:hint="eastAsia"/>
        </w:rPr>
        <w:t>，</w:t>
      </w:r>
      <w:r w:rsidR="00C4626D" w:rsidRPr="00164F7E">
        <w:t>免除</w:t>
      </w:r>
      <w:r w:rsidRPr="00164F7E">
        <w:t>利未支派軍</w:t>
      </w:r>
      <w:r w:rsidR="00C4626D">
        <w:rPr>
          <w:rFonts w:hint="eastAsia"/>
        </w:rPr>
        <w:t>務</w:t>
      </w:r>
      <w:r w:rsidRPr="00164F7E">
        <w:t>，</w:t>
      </w:r>
      <w:r w:rsidR="00C4626D">
        <w:rPr>
          <w:rFonts w:hint="eastAsia"/>
        </w:rPr>
        <w:t>能在</w:t>
      </w:r>
      <w:r w:rsidRPr="00164F7E">
        <w:t>最近的</w:t>
      </w:r>
      <w:proofErr w:type="gramStart"/>
      <w:r w:rsidR="004D26C1">
        <w:rPr>
          <w:rFonts w:hint="eastAsia"/>
        </w:rPr>
        <w:t>位</w:t>
      </w:r>
      <w:r w:rsidR="00C4626D">
        <w:rPr>
          <w:rFonts w:hint="eastAsia"/>
        </w:rPr>
        <w:t>置上事奉</w:t>
      </w:r>
      <w:proofErr w:type="gramEnd"/>
      <w:r w:rsidR="00F974BC">
        <w:t xml:space="preserve">　神</w:t>
      </w:r>
      <w:r w:rsidRPr="00164F7E">
        <w:t>。</w:t>
      </w:r>
      <w:r w:rsidR="00F974BC">
        <w:rPr>
          <w:rFonts w:hint="eastAsia"/>
        </w:rPr>
        <w:t xml:space="preserve">　</w:t>
      </w:r>
      <w:proofErr w:type="gramStart"/>
      <w:r w:rsidR="00F974BC">
        <w:rPr>
          <w:rFonts w:hint="eastAsia"/>
        </w:rPr>
        <w:t>神</w:t>
      </w:r>
      <w:r w:rsidRPr="00164F7E">
        <w:t>讓</w:t>
      </w:r>
      <w:r w:rsidR="00C4626D">
        <w:rPr>
          <w:rFonts w:hint="eastAsia"/>
        </w:rPr>
        <w:t>利</w:t>
      </w:r>
      <w:proofErr w:type="gramEnd"/>
      <w:r w:rsidR="00C4626D">
        <w:rPr>
          <w:rFonts w:hint="eastAsia"/>
        </w:rPr>
        <w:t>未支派</w:t>
      </w:r>
      <w:r w:rsidRPr="00164F7E">
        <w:t>管理</w:t>
      </w:r>
      <w:proofErr w:type="gramStart"/>
      <w:r w:rsidR="00C4626D">
        <w:rPr>
          <w:rFonts w:hint="eastAsia"/>
        </w:rPr>
        <w:t>聖</w:t>
      </w:r>
      <w:r w:rsidRPr="00164F7E">
        <w:t>幕，</w:t>
      </w:r>
      <w:proofErr w:type="gramEnd"/>
      <w:r w:rsidRPr="00164F7E">
        <w:t>以及所有器</w:t>
      </w:r>
      <w:r w:rsidR="00C4626D">
        <w:rPr>
          <w:rFonts w:hint="eastAsia"/>
        </w:rPr>
        <w:t>具</w:t>
      </w:r>
      <w:r w:rsidRPr="00164F7E">
        <w:t>和</w:t>
      </w:r>
      <w:r w:rsidR="00C4626D">
        <w:rPr>
          <w:rFonts w:hint="eastAsia"/>
        </w:rPr>
        <w:t>物</w:t>
      </w:r>
      <w:r w:rsidRPr="00164F7E">
        <w:t>件</w:t>
      </w:r>
      <w:r w:rsidR="00C4626D">
        <w:rPr>
          <w:rFonts w:hint="eastAsia"/>
        </w:rPr>
        <w:t>。</w:t>
      </w:r>
      <w:r w:rsidRPr="00164F7E">
        <w:t>他</w:t>
      </w:r>
      <w:r w:rsidR="00C4626D">
        <w:rPr>
          <w:rFonts w:hint="eastAsia"/>
        </w:rPr>
        <w:t>們圍繞著</w:t>
      </w:r>
      <w:proofErr w:type="gramStart"/>
      <w:r w:rsidRPr="00164F7E">
        <w:t>聖幕，</w:t>
      </w:r>
      <w:proofErr w:type="gramEnd"/>
      <w:r w:rsidRPr="00164F7E">
        <w:t>維護</w:t>
      </w:r>
      <w:r w:rsidR="004D26C1" w:rsidRPr="00164F7E">
        <w:t>聖潔的</w:t>
      </w:r>
      <w:r w:rsidR="00F974BC">
        <w:t xml:space="preserve">　神</w:t>
      </w:r>
      <w:r w:rsidRPr="00164F7E">
        <w:t>，</w:t>
      </w:r>
      <w:r w:rsidR="00C4626D">
        <w:rPr>
          <w:rFonts w:hint="eastAsia"/>
        </w:rPr>
        <w:t>也</w:t>
      </w:r>
      <w:r w:rsidRPr="00164F7E">
        <w:t>阻止其他支派的人</w:t>
      </w:r>
      <w:proofErr w:type="gramStart"/>
      <w:r w:rsidRPr="00164F7E">
        <w:t>來到聖幕前</w:t>
      </w:r>
      <w:proofErr w:type="gramEnd"/>
      <w:r w:rsidRPr="00164F7E">
        <w:t>，</w:t>
      </w:r>
      <w:r w:rsidR="00C4626D">
        <w:rPr>
          <w:rFonts w:hint="eastAsia"/>
        </w:rPr>
        <w:t>免</w:t>
      </w:r>
      <w:r w:rsidRPr="00164F7E">
        <w:t>受</w:t>
      </w:r>
      <w:r w:rsidR="00F974BC">
        <w:t xml:space="preserve">　神</w:t>
      </w:r>
      <w:r w:rsidRPr="00164F7E">
        <w:t>的憤怒。利未支派的奉獻</w:t>
      </w:r>
      <w:r w:rsidR="006D4D33">
        <w:rPr>
          <w:rFonts w:hint="eastAsia"/>
        </w:rPr>
        <w:t>，</w:t>
      </w:r>
      <w:r w:rsidRPr="00164F7E">
        <w:t>使以色列人得以保持</w:t>
      </w:r>
      <w:r w:rsidR="00F974BC">
        <w:t xml:space="preserve">　</w:t>
      </w:r>
      <w:proofErr w:type="gramStart"/>
      <w:r w:rsidR="00F974BC">
        <w:t>神</w:t>
      </w:r>
      <w:r w:rsidRPr="00164F7E">
        <w:t>同在</w:t>
      </w:r>
      <w:proofErr w:type="gramEnd"/>
      <w:r w:rsidRPr="00164F7E">
        <w:t>的</w:t>
      </w:r>
      <w:r w:rsidR="006D4D33">
        <w:rPr>
          <w:rFonts w:hint="eastAsia"/>
        </w:rPr>
        <w:t>恩典。本來</w:t>
      </w:r>
      <w:r w:rsidRPr="00164F7E">
        <w:t>受咒</w:t>
      </w:r>
      <w:proofErr w:type="gramStart"/>
      <w:r w:rsidRPr="00164F7E">
        <w:t>詛</w:t>
      </w:r>
      <w:proofErr w:type="gramEnd"/>
      <w:r w:rsidR="006D4D33">
        <w:rPr>
          <w:rFonts w:hint="eastAsia"/>
        </w:rPr>
        <w:t>的</w:t>
      </w:r>
      <w:r w:rsidR="006D4D33" w:rsidRPr="00164F7E">
        <w:t>利未支派</w:t>
      </w:r>
      <w:r w:rsidRPr="00164F7E">
        <w:t>，</w:t>
      </w:r>
      <w:proofErr w:type="gramStart"/>
      <w:r w:rsidR="006D4D33">
        <w:rPr>
          <w:rFonts w:hint="eastAsia"/>
        </w:rPr>
        <w:t>因著</w:t>
      </w:r>
      <w:proofErr w:type="gramEnd"/>
      <w:r w:rsidRPr="00164F7E">
        <w:t>悔改</w:t>
      </w:r>
      <w:r w:rsidR="006D4D33">
        <w:rPr>
          <w:rFonts w:hint="eastAsia"/>
        </w:rPr>
        <w:t>和忠誠的事奉</w:t>
      </w:r>
      <w:r w:rsidR="00F974BC">
        <w:rPr>
          <w:rFonts w:hint="eastAsia"/>
        </w:rPr>
        <w:t xml:space="preserve">　神</w:t>
      </w:r>
      <w:r w:rsidRPr="00164F7E">
        <w:t>，</w:t>
      </w:r>
      <w:r w:rsidR="006D4D33">
        <w:rPr>
          <w:rFonts w:hint="eastAsia"/>
        </w:rPr>
        <w:t>人生</w:t>
      </w:r>
      <w:r w:rsidRPr="00164F7E">
        <w:t>變成了祝福，成為</w:t>
      </w:r>
      <w:r w:rsidR="00F974BC">
        <w:t xml:space="preserve">　神</w:t>
      </w:r>
      <w:r w:rsidRPr="00164F7E">
        <w:t>的使者。當一個</w:t>
      </w:r>
      <w:r w:rsidR="006D4D33" w:rsidRPr="000E3AC0">
        <w:rPr>
          <w:rFonts w:hint="eastAsia"/>
        </w:rPr>
        <w:t>看來</w:t>
      </w:r>
      <w:r w:rsidRPr="00164F7E">
        <w:t>被詛咒的人，悔改和愛</w:t>
      </w:r>
      <w:r w:rsidR="00F974BC">
        <w:t xml:space="preserve">　神</w:t>
      </w:r>
      <w:r w:rsidRPr="00164F7E">
        <w:t>，也能</w:t>
      </w:r>
      <w:r w:rsidR="006D4D33">
        <w:rPr>
          <w:rFonts w:hint="eastAsia"/>
        </w:rPr>
        <w:t>改變成為</w:t>
      </w:r>
      <w:proofErr w:type="gramStart"/>
      <w:r w:rsidRPr="00164F7E">
        <w:t>像利未人</w:t>
      </w:r>
      <w:r w:rsidR="006D4D33">
        <w:rPr>
          <w:rFonts w:hint="eastAsia"/>
        </w:rPr>
        <w:t>那</w:t>
      </w:r>
      <w:r w:rsidRPr="00164F7E">
        <w:t>樣</w:t>
      </w:r>
      <w:r w:rsidR="006D4D33">
        <w:rPr>
          <w:rFonts w:hint="eastAsia"/>
        </w:rPr>
        <w:t>蒙福</w:t>
      </w:r>
      <w:proofErr w:type="gramEnd"/>
      <w:r w:rsidRPr="00164F7E">
        <w:t>的</w:t>
      </w:r>
      <w:r w:rsidR="006D4D33">
        <w:rPr>
          <w:rFonts w:hint="eastAsia"/>
        </w:rPr>
        <w:t>人生</w:t>
      </w:r>
      <w:r w:rsidRPr="00164F7E">
        <w:t>。</w:t>
      </w:r>
    </w:p>
    <w:p w14:paraId="021F3D63" w14:textId="77777777" w:rsidR="000D24BC" w:rsidRPr="003140EB" w:rsidRDefault="000D24BC" w:rsidP="00164F7E">
      <w:pPr>
        <w:pStyle w:val="Heading2"/>
        <w:rPr>
          <w:rFonts w:asciiTheme="minorHAnsi" w:hAnsiTheme="minorHAnsi"/>
        </w:rPr>
      </w:pPr>
      <w:r w:rsidRPr="00164F7E">
        <w:rPr>
          <w:rFonts w:hint="eastAsia"/>
        </w:rPr>
        <w:t>Ⅱ‧</w:t>
      </w:r>
      <w:r w:rsidR="00164F7E" w:rsidRPr="00164F7E">
        <w:t>以會幕為中心</w:t>
      </w:r>
      <w:r w:rsidR="00143F58">
        <w:rPr>
          <w:rFonts w:hint="eastAsia"/>
        </w:rPr>
        <w:t xml:space="preserve"> </w:t>
      </w:r>
      <w:r w:rsidR="007932AF">
        <w:t>(</w:t>
      </w:r>
      <w:r w:rsidR="00164F7E" w:rsidRPr="00164F7E">
        <w:t>第2章</w:t>
      </w:r>
      <w:r w:rsidR="007932AF">
        <w:t>)</w:t>
      </w:r>
    </w:p>
    <w:p w14:paraId="62843E6D" w14:textId="20D4FF02" w:rsidR="003140EB" w:rsidRDefault="00622D41" w:rsidP="00622D41">
      <w:r w:rsidRPr="00164F7E">
        <w:t>第2章是關於以色列</w:t>
      </w:r>
      <w:r>
        <w:rPr>
          <w:rFonts w:hint="eastAsia"/>
        </w:rPr>
        <w:t>十二支派安營和</w:t>
      </w:r>
      <w:r w:rsidRPr="00164F7E">
        <w:t>行軍</w:t>
      </w:r>
      <w:r>
        <w:rPr>
          <w:rFonts w:hint="eastAsia"/>
        </w:rPr>
        <w:t>次</w:t>
      </w:r>
      <w:r w:rsidRPr="00164F7E">
        <w:t>序。請看第1</w:t>
      </w:r>
      <w:r>
        <w:t>-</w:t>
      </w:r>
      <w:r w:rsidRPr="00164F7E">
        <w:t>2節</w:t>
      </w:r>
      <w:r>
        <w:rPr>
          <w:rFonts w:hint="eastAsia"/>
        </w:rPr>
        <w:t>，「</w:t>
      </w:r>
      <w:r w:rsidRPr="003140EB">
        <w:rPr>
          <w:rStyle w:val="a2"/>
          <w:rFonts w:hint="eastAsia"/>
        </w:rPr>
        <w:t>耶和華曉諭摩西亞倫說：</w:t>
      </w:r>
      <w:r w:rsidR="003140EB" w:rsidRPr="003140EB">
        <w:rPr>
          <w:rStyle w:val="a2"/>
          <w:rFonts w:hint="eastAsia"/>
        </w:rPr>
        <w:t>「</w:t>
      </w:r>
      <w:r w:rsidRPr="003140EB">
        <w:rPr>
          <w:rStyle w:val="a2"/>
          <w:rFonts w:hint="eastAsia"/>
        </w:rPr>
        <w:t>以色列人要各歸自己的纛下、在本族的旗號那裏、對着會幕的四圍安營。</w:t>
      </w:r>
      <w:r w:rsidR="003140EB" w:rsidRPr="003140EB">
        <w:rPr>
          <w:rStyle w:val="a2"/>
          <w:rFonts w:hint="eastAsia"/>
        </w:rPr>
        <w:t>」</w:t>
      </w:r>
      <w:r>
        <w:rPr>
          <w:rFonts w:hint="eastAsia"/>
        </w:rPr>
        <w:t>」具體上，</w:t>
      </w:r>
      <w:r w:rsidRPr="00164F7E">
        <w:t>他們</w:t>
      </w:r>
      <w:r>
        <w:rPr>
          <w:rFonts w:hint="eastAsia"/>
        </w:rPr>
        <w:t>是如何安營</w:t>
      </w:r>
      <w:r w:rsidRPr="00164F7E">
        <w:t>呢？請看第3</w:t>
      </w:r>
      <w:r>
        <w:t>-9</w:t>
      </w:r>
      <w:r w:rsidRPr="00164F7E">
        <w:t>節</w:t>
      </w:r>
      <w:r>
        <w:rPr>
          <w:rFonts w:hint="eastAsia"/>
        </w:rPr>
        <w:t>，在會幕的東邊是猶大陣營</w:t>
      </w:r>
      <w:r w:rsidR="00424686">
        <w:rPr>
          <w:rFonts w:hint="eastAsia"/>
        </w:rPr>
        <w:t>作中軍</w:t>
      </w:r>
      <w:r>
        <w:rPr>
          <w:rFonts w:hint="eastAsia"/>
        </w:rPr>
        <w:t>，他們豎立起大旗在那</w:t>
      </w:r>
      <w:r>
        <w:rPr>
          <w:rFonts w:hint="eastAsia"/>
        </w:rPr>
        <w:t>裏安營，由</w:t>
      </w:r>
      <w:r w:rsidR="003140EB">
        <w:rPr>
          <w:lang w:eastAsia="x-none"/>
        </w:rPr>
        <w:t>亞米拿達的兒子</w:t>
      </w:r>
      <w:r>
        <w:rPr>
          <w:rFonts w:hint="eastAsia"/>
        </w:rPr>
        <w:t>拿順作首領。挨着猶大安營的，分別是以薩迦支派和西布倫支派的軍隊，他們也在那裏豎立起自己</w:t>
      </w:r>
      <w:r w:rsidR="00424686">
        <w:rPr>
          <w:rFonts w:hint="eastAsia"/>
        </w:rPr>
        <w:t>支派</w:t>
      </w:r>
      <w:r>
        <w:rPr>
          <w:rFonts w:hint="eastAsia"/>
        </w:rPr>
        <w:t>的軍旗。凡屬猶大陣營的軍隊，要作第一隊往前行。</w:t>
      </w:r>
    </w:p>
    <w:p w14:paraId="2994707D" w14:textId="685E316B" w:rsidR="00424686" w:rsidRDefault="00622D41" w:rsidP="00622D41">
      <w:r>
        <w:rPr>
          <w:rFonts w:hint="eastAsia"/>
        </w:rPr>
        <w:t>請看第1</w:t>
      </w:r>
      <w:r>
        <w:t>0-16</w:t>
      </w:r>
      <w:r>
        <w:rPr>
          <w:rFonts w:hint="eastAsia"/>
        </w:rPr>
        <w:t>節，在會幕的南邊</w:t>
      </w:r>
      <w:r w:rsidR="002D7EA3">
        <w:rPr>
          <w:rFonts w:hint="eastAsia"/>
        </w:rPr>
        <w:t>是</w:t>
      </w:r>
      <w:r>
        <w:rPr>
          <w:rFonts w:hint="eastAsia"/>
        </w:rPr>
        <w:t>流便的陣營</w:t>
      </w:r>
      <w:r w:rsidR="00424686">
        <w:rPr>
          <w:rFonts w:hint="eastAsia"/>
        </w:rPr>
        <w:t>作中軍</w:t>
      </w:r>
      <w:r>
        <w:rPr>
          <w:rFonts w:hint="eastAsia"/>
        </w:rPr>
        <w:t>，他們的首領是</w:t>
      </w:r>
      <w:proofErr w:type="spellStart"/>
      <w:r w:rsidR="00424686">
        <w:rPr>
          <w:lang w:eastAsia="x-none"/>
        </w:rPr>
        <w:t>示丟珥的兒子以利蓿</w:t>
      </w:r>
      <w:r>
        <w:rPr>
          <w:rFonts w:hint="eastAsia"/>
        </w:rPr>
        <w:t>。挨着流便安營的，分別是西緬支派和迦得支派的軍隊，他們也在豎立起自己的軍旗。凡屬流便陣營的，要作第二隊出行</w:t>
      </w:r>
      <w:proofErr w:type="spellEnd"/>
      <w:r>
        <w:rPr>
          <w:rFonts w:hint="eastAsia"/>
        </w:rPr>
        <w:t>。</w:t>
      </w:r>
    </w:p>
    <w:p w14:paraId="74189303" w14:textId="6B6A3978" w:rsidR="002D7EA3" w:rsidRDefault="00622D41" w:rsidP="00622D41">
      <w:r>
        <w:rPr>
          <w:rFonts w:hint="eastAsia"/>
        </w:rPr>
        <w:t>請看第1</w:t>
      </w:r>
      <w:r>
        <w:t>8-31</w:t>
      </w:r>
      <w:r>
        <w:rPr>
          <w:rFonts w:hint="eastAsia"/>
        </w:rPr>
        <w:t>節，在會幕的西邊</w:t>
      </w:r>
      <w:r w:rsidR="002D7EA3">
        <w:rPr>
          <w:rFonts w:hint="eastAsia"/>
        </w:rPr>
        <w:t>是</w:t>
      </w:r>
      <w:r>
        <w:rPr>
          <w:rFonts w:hint="eastAsia"/>
        </w:rPr>
        <w:t>以法蓮的陣營</w:t>
      </w:r>
      <w:r w:rsidR="002D7EA3">
        <w:rPr>
          <w:rFonts w:hint="eastAsia"/>
        </w:rPr>
        <w:t>作中軍</w:t>
      </w:r>
      <w:r>
        <w:rPr>
          <w:rFonts w:hint="eastAsia"/>
        </w:rPr>
        <w:t>，由</w:t>
      </w:r>
      <w:r w:rsidR="002D7EA3">
        <w:rPr>
          <w:lang w:eastAsia="x-none"/>
        </w:rPr>
        <w:t>亞米忽的兒子以利沙瑪</w:t>
      </w:r>
      <w:r>
        <w:rPr>
          <w:rFonts w:hint="eastAsia"/>
        </w:rPr>
        <w:t>作首領。挨着以法蓮安營的，是瑪拿西支派和便雅憫支派的軍隊。凡屬以法蓮陣營的軍隊，他們要作第三隊往前行。在會幕的北邊</w:t>
      </w:r>
      <w:r w:rsidR="002D7EA3">
        <w:rPr>
          <w:rFonts w:hint="eastAsia"/>
        </w:rPr>
        <w:t>是</w:t>
      </w:r>
      <w:r>
        <w:rPr>
          <w:rFonts w:hint="eastAsia"/>
        </w:rPr>
        <w:t>但的陣營</w:t>
      </w:r>
      <w:r w:rsidR="002D7EA3">
        <w:rPr>
          <w:rFonts w:hint="eastAsia"/>
        </w:rPr>
        <w:t>作中軍</w:t>
      </w:r>
      <w:r>
        <w:rPr>
          <w:rFonts w:hint="eastAsia"/>
        </w:rPr>
        <w:t>，由</w:t>
      </w:r>
      <w:proofErr w:type="spellStart"/>
      <w:r w:rsidR="002D7EA3">
        <w:rPr>
          <w:lang w:eastAsia="x-none"/>
        </w:rPr>
        <w:t>亞米沙代的兒子亞希以謝</w:t>
      </w:r>
      <w:r>
        <w:rPr>
          <w:rFonts w:hint="eastAsia"/>
        </w:rPr>
        <w:t>作首領。挨著但安營的，是亞設支派和拿弗他利支派的軍隊。凡屬但</w:t>
      </w:r>
      <w:r w:rsidR="00B2613C">
        <w:rPr>
          <w:rFonts w:hint="eastAsia"/>
        </w:rPr>
        <w:t>陣營</w:t>
      </w:r>
      <w:r>
        <w:rPr>
          <w:rFonts w:hint="eastAsia"/>
        </w:rPr>
        <w:t>的軍隊，他們要作末隊往前行</w:t>
      </w:r>
      <w:proofErr w:type="spellEnd"/>
      <w:r>
        <w:rPr>
          <w:rFonts w:hint="eastAsia"/>
        </w:rPr>
        <w:t>。</w:t>
      </w:r>
    </w:p>
    <w:p w14:paraId="6524A34B" w14:textId="1CB9D13E" w:rsidR="002D7EA3" w:rsidRDefault="00622D41" w:rsidP="00622D41">
      <w:r>
        <w:rPr>
          <w:rFonts w:hint="eastAsia"/>
        </w:rPr>
        <w:t>這個陣營是</w:t>
      </w:r>
      <w:proofErr w:type="gramStart"/>
      <w:r>
        <w:rPr>
          <w:rFonts w:hint="eastAsia"/>
        </w:rPr>
        <w:t>按照</w:t>
      </w:r>
      <w:r w:rsidR="00F974BC">
        <w:rPr>
          <w:rFonts w:hint="eastAsia"/>
        </w:rPr>
        <w:t xml:space="preserve">　</w:t>
      </w:r>
      <w:proofErr w:type="gramEnd"/>
      <w:r w:rsidR="00F974BC">
        <w:rPr>
          <w:rFonts w:hint="eastAsia"/>
        </w:rPr>
        <w:t>神</w:t>
      </w:r>
      <w:r>
        <w:rPr>
          <w:rFonts w:hint="eastAsia"/>
        </w:rPr>
        <w:t>的吩咐來編定的，以色列人都當遵行</w:t>
      </w:r>
      <w:r w:rsidRPr="00164F7E">
        <w:t>。</w:t>
      </w:r>
      <w:r w:rsidR="00B2613C">
        <w:rPr>
          <w:rFonts w:hint="eastAsia"/>
        </w:rPr>
        <w:t>四大隊</w:t>
      </w:r>
      <w:r w:rsidRPr="00164F7E">
        <w:t>的軍</w:t>
      </w:r>
      <w:r>
        <w:rPr>
          <w:rFonts w:hint="eastAsia"/>
        </w:rPr>
        <w:t>隊</w:t>
      </w:r>
      <w:r w:rsidRPr="00164F7E">
        <w:t>數</w:t>
      </w:r>
      <w:r>
        <w:rPr>
          <w:rFonts w:hint="eastAsia"/>
        </w:rPr>
        <w:t>目如下：</w:t>
      </w:r>
      <w:r w:rsidRPr="00164F7E">
        <w:t>猶大</w:t>
      </w:r>
      <w:r>
        <w:rPr>
          <w:rFonts w:hint="eastAsia"/>
        </w:rPr>
        <w:t>營</w:t>
      </w:r>
      <w:r w:rsidRPr="00164F7E">
        <w:t>共有18</w:t>
      </w:r>
      <w:r>
        <w:t>6,</w:t>
      </w:r>
      <w:r w:rsidRPr="00164F7E">
        <w:t>400人，流便營</w:t>
      </w:r>
      <w:r>
        <w:rPr>
          <w:rFonts w:hint="eastAsia"/>
        </w:rPr>
        <w:t>共有</w:t>
      </w:r>
      <w:r w:rsidRPr="00164F7E">
        <w:t>151</w:t>
      </w:r>
      <w:r>
        <w:rPr>
          <w:rFonts w:hint="eastAsia"/>
        </w:rPr>
        <w:t>,</w:t>
      </w:r>
      <w:r w:rsidRPr="00164F7E">
        <w:t>450人，以法蓮營</w:t>
      </w:r>
      <w:r>
        <w:rPr>
          <w:rFonts w:hint="eastAsia"/>
        </w:rPr>
        <w:t>共有</w:t>
      </w:r>
      <w:r w:rsidRPr="00164F7E">
        <w:t>108</w:t>
      </w:r>
      <w:r>
        <w:rPr>
          <w:rFonts w:hint="eastAsia"/>
        </w:rPr>
        <w:t>,</w:t>
      </w:r>
      <w:r w:rsidRPr="00164F7E">
        <w:t>100人，</w:t>
      </w:r>
      <w:r>
        <w:rPr>
          <w:rFonts w:hint="eastAsia"/>
        </w:rPr>
        <w:t>但</w:t>
      </w:r>
      <w:r w:rsidRPr="00164F7E">
        <w:t>營</w:t>
      </w:r>
      <w:r>
        <w:rPr>
          <w:rFonts w:hint="eastAsia"/>
        </w:rPr>
        <w:t>共有</w:t>
      </w:r>
      <w:r w:rsidRPr="00164F7E">
        <w:t>157</w:t>
      </w:r>
      <w:r>
        <w:t>,</w:t>
      </w:r>
      <w:r w:rsidRPr="00164F7E">
        <w:t>600人。</w:t>
      </w:r>
    </w:p>
    <w:p w14:paraId="0382A422" w14:textId="0C7AA9D4" w:rsidR="00622D41" w:rsidRDefault="00622D41" w:rsidP="00622D41">
      <w:r>
        <w:rPr>
          <w:rFonts w:hint="eastAsia"/>
        </w:rPr>
        <w:t>利未支派</w:t>
      </w:r>
      <w:r w:rsidRPr="002D7EA3">
        <w:rPr>
          <w:rFonts w:hint="eastAsia"/>
        </w:rPr>
        <w:t>如何呢？</w:t>
      </w:r>
      <w:r w:rsidRPr="002D7EA3">
        <w:t>請</w:t>
      </w:r>
      <w:r w:rsidR="002D7EA3" w:rsidRPr="002D7EA3">
        <w:rPr>
          <w:rFonts w:hint="eastAsia"/>
        </w:rPr>
        <w:t>看</w:t>
      </w:r>
      <w:r w:rsidR="002D7EA3">
        <w:rPr>
          <w:rFonts w:hint="eastAsia"/>
        </w:rPr>
        <w:t>第</w:t>
      </w:r>
      <w:r w:rsidRPr="002D7EA3">
        <w:t>17</w:t>
      </w:r>
      <w:r w:rsidRPr="002D7EA3">
        <w:rPr>
          <w:rFonts w:hint="eastAsia"/>
        </w:rPr>
        <w:t>節，「</w:t>
      </w:r>
      <w:r w:rsidRPr="002D7EA3">
        <w:rPr>
          <w:rStyle w:val="a2"/>
          <w:rFonts w:hint="eastAsia"/>
        </w:rPr>
        <w:t>隨後會幕要往前行、有利未營在諸營中間．他們怎樣安營。就怎樣往前行．各按本位、各歸本纛。</w:t>
      </w:r>
      <w:r w:rsidRPr="002D7EA3">
        <w:rPr>
          <w:rFonts w:hint="eastAsia"/>
        </w:rPr>
        <w:t>」利未人安營在各支派的營壘中間</w:t>
      </w:r>
      <w:r w:rsidRPr="002D7EA3">
        <w:t>，當</w:t>
      </w:r>
      <w:proofErr w:type="spellStart"/>
      <w:r w:rsidR="00193BC7">
        <w:rPr>
          <w:lang w:eastAsia="x-none"/>
        </w:rPr>
        <w:t>流便</w:t>
      </w:r>
      <w:r w:rsidR="00193BC7">
        <w:rPr>
          <w:rFonts w:hint="eastAsia"/>
        </w:rPr>
        <w:t>營</w:t>
      </w:r>
      <w:r w:rsidR="002D7EA3">
        <w:rPr>
          <w:rFonts w:hint="eastAsia"/>
        </w:rPr>
        <w:t>領第</w:t>
      </w:r>
      <w:r w:rsidR="00193BC7">
        <w:rPr>
          <w:rFonts w:hint="eastAsia"/>
        </w:rPr>
        <w:t>二</w:t>
      </w:r>
      <w:r w:rsidR="002D7EA3">
        <w:rPr>
          <w:rFonts w:hint="eastAsia"/>
        </w:rPr>
        <w:t>隊</w:t>
      </w:r>
      <w:r w:rsidRPr="002D7EA3">
        <w:t>前進時，利未</w:t>
      </w:r>
      <w:r w:rsidR="00193BC7">
        <w:rPr>
          <w:rFonts w:hint="eastAsia"/>
        </w:rPr>
        <w:t>支派要帶著會幕</w:t>
      </w:r>
      <w:r w:rsidRPr="002D7EA3">
        <w:t>一起前進。</w:t>
      </w:r>
      <w:r w:rsidR="00193BC7">
        <w:rPr>
          <w:rFonts w:hint="eastAsia"/>
        </w:rPr>
        <w:t>其他</w:t>
      </w:r>
      <w:r w:rsidR="00F550A7">
        <w:rPr>
          <w:rFonts w:hint="eastAsia"/>
        </w:rPr>
        <w:t>支</w:t>
      </w:r>
      <w:r w:rsidRPr="002D7EA3">
        <w:t>派</w:t>
      </w:r>
      <w:r w:rsidR="00193BC7">
        <w:rPr>
          <w:rFonts w:hint="eastAsia"/>
        </w:rPr>
        <w:t>與</w:t>
      </w:r>
      <w:r w:rsidRPr="002D7EA3">
        <w:t>聖幕之間距離</w:t>
      </w:r>
      <w:r w:rsidR="00193BC7">
        <w:rPr>
          <w:rFonts w:hint="eastAsia"/>
        </w:rPr>
        <w:t>，要</w:t>
      </w:r>
      <w:r w:rsidRPr="002D7EA3">
        <w:t>超過</w:t>
      </w:r>
      <w:proofErr w:type="spellEnd"/>
      <w:r w:rsidRPr="002D7EA3">
        <w:t>2000肘(約1公里)</w:t>
      </w:r>
      <w:r w:rsidR="00193BC7">
        <w:t>(</w:t>
      </w:r>
      <w:r w:rsidR="00193BC7">
        <w:rPr>
          <w:rFonts w:hint="eastAsia"/>
        </w:rPr>
        <w:t>書3:4</w:t>
      </w:r>
      <w:r w:rsidR="00193BC7">
        <w:t>)</w:t>
      </w:r>
      <w:r w:rsidRPr="002D7EA3">
        <w:t>。</w:t>
      </w:r>
    </w:p>
    <w:p w14:paraId="45DF636D" w14:textId="7A94CC50" w:rsidR="00622D41" w:rsidRDefault="00622D41" w:rsidP="00622D41">
      <w:r>
        <w:rPr>
          <w:rFonts w:hint="eastAsia"/>
        </w:rPr>
        <w:t>實際上</w:t>
      </w:r>
      <w:r w:rsidRPr="00164F7E">
        <w:t>，</w:t>
      </w:r>
      <w:r>
        <w:rPr>
          <w:rFonts w:hint="eastAsia"/>
        </w:rPr>
        <w:t>眾支派的陣營編配</w:t>
      </w:r>
      <w:r w:rsidR="00313EBF">
        <w:rPr>
          <w:rFonts w:hint="eastAsia"/>
        </w:rPr>
        <w:t>是</w:t>
      </w:r>
      <w:r w:rsidRPr="00164F7E">
        <w:t>具有含義。</w:t>
      </w:r>
    </w:p>
    <w:p w14:paraId="24BBB11B" w14:textId="6CCAD3FE" w:rsidR="00313EBF" w:rsidRDefault="00622D41" w:rsidP="00313EBF">
      <w:pPr>
        <w:pStyle w:val="Heading3"/>
      </w:pPr>
      <w:r w:rsidRPr="00164F7E">
        <w:t>首先，</w:t>
      </w:r>
      <w:r w:rsidR="00313EBF">
        <w:rPr>
          <w:rFonts w:hint="eastAsia"/>
        </w:rPr>
        <w:t>四大隊的陣營是</w:t>
      </w:r>
      <w:r>
        <w:rPr>
          <w:rFonts w:hint="eastAsia"/>
        </w:rPr>
        <w:t>按</w:t>
      </w:r>
      <w:r w:rsidRPr="00164F7E">
        <w:t>血緣</w:t>
      </w:r>
      <w:r>
        <w:rPr>
          <w:rFonts w:hint="eastAsia"/>
        </w:rPr>
        <w:t>來編配的</w:t>
      </w:r>
    </w:p>
    <w:p w14:paraId="25F62A7A" w14:textId="43B83996" w:rsidR="00622D41" w:rsidRDefault="00313EBF" w:rsidP="00622D41">
      <w:r>
        <w:rPr>
          <w:rFonts w:hint="eastAsia"/>
        </w:rPr>
        <w:t>屬</w:t>
      </w:r>
      <w:r w:rsidR="00622D41" w:rsidRPr="00164F7E">
        <w:t>猶大陣營</w:t>
      </w:r>
      <w:r>
        <w:rPr>
          <w:rFonts w:hint="eastAsia"/>
        </w:rPr>
        <w:t>是</w:t>
      </w:r>
      <w:r w:rsidR="00622D41">
        <w:rPr>
          <w:rFonts w:hint="eastAsia"/>
        </w:rPr>
        <w:t>由猶大、</w:t>
      </w:r>
      <w:r w:rsidR="00622D41" w:rsidRPr="00F726B0">
        <w:rPr>
          <w:rFonts w:hint="eastAsia"/>
        </w:rPr>
        <w:t>以薩迦</w:t>
      </w:r>
      <w:r w:rsidR="00622D41">
        <w:rPr>
          <w:rFonts w:hint="eastAsia"/>
        </w:rPr>
        <w:t>和西布倫支派的軍隊所組成，他們都是</w:t>
      </w:r>
      <w:r w:rsidR="00622D41" w:rsidRPr="00164F7E">
        <w:t>利亞的兒子</w:t>
      </w:r>
      <w:r w:rsidR="00622D41">
        <w:rPr>
          <w:rFonts w:hint="eastAsia"/>
        </w:rPr>
        <w:t>。</w:t>
      </w:r>
      <w:r>
        <w:rPr>
          <w:rFonts w:hint="eastAsia"/>
        </w:rPr>
        <w:t>屬</w:t>
      </w:r>
      <w:r w:rsidR="00622D41" w:rsidRPr="00164F7E">
        <w:t>流便</w:t>
      </w:r>
      <w:r w:rsidR="00622D41">
        <w:rPr>
          <w:rFonts w:hint="eastAsia"/>
        </w:rPr>
        <w:t>陣</w:t>
      </w:r>
      <w:r w:rsidR="00622D41" w:rsidRPr="00164F7E">
        <w:t>營</w:t>
      </w:r>
      <w:r w:rsidR="00622D41">
        <w:rPr>
          <w:rFonts w:hint="eastAsia"/>
        </w:rPr>
        <w:t>由流便、西緬和迦得支派的軍隊所組成，</w:t>
      </w:r>
      <w:r>
        <w:rPr>
          <w:rFonts w:hint="eastAsia"/>
        </w:rPr>
        <w:t>他們</w:t>
      </w:r>
      <w:r w:rsidR="00622D41">
        <w:rPr>
          <w:rFonts w:hint="eastAsia"/>
        </w:rPr>
        <w:t>是</w:t>
      </w:r>
      <w:r w:rsidR="00622D41" w:rsidRPr="00164F7E">
        <w:t>利亞</w:t>
      </w:r>
      <w:r w:rsidR="00622D41">
        <w:rPr>
          <w:rFonts w:hint="eastAsia"/>
        </w:rPr>
        <w:t>和她使女悉帕</w:t>
      </w:r>
      <w:r w:rsidR="00622D41" w:rsidRPr="00164F7E">
        <w:t>的兒子</w:t>
      </w:r>
      <w:r w:rsidR="00622D41">
        <w:rPr>
          <w:rFonts w:hint="eastAsia"/>
        </w:rPr>
        <w:t>。</w:t>
      </w:r>
      <w:r>
        <w:rPr>
          <w:rFonts w:hint="eastAsia"/>
        </w:rPr>
        <w:t>屬</w:t>
      </w:r>
      <w:r w:rsidR="00622D41" w:rsidRPr="00164F7E">
        <w:t>以法蓮</w:t>
      </w:r>
      <w:r w:rsidR="00622D41">
        <w:rPr>
          <w:rFonts w:hint="eastAsia"/>
        </w:rPr>
        <w:t>陣</w:t>
      </w:r>
      <w:r w:rsidR="00622D41" w:rsidRPr="00164F7E">
        <w:t>營</w:t>
      </w:r>
      <w:r>
        <w:rPr>
          <w:rFonts w:hint="eastAsia"/>
        </w:rPr>
        <w:t>是由以法蓮、瑪拿西和便雅憫支派的軍隊所組成，他們是</w:t>
      </w:r>
      <w:r w:rsidR="00622D41" w:rsidRPr="00164F7E">
        <w:t>拉結的兒子為中心</w:t>
      </w:r>
      <w:r w:rsidR="00622D41">
        <w:rPr>
          <w:rFonts w:hint="eastAsia"/>
        </w:rPr>
        <w:t>。</w:t>
      </w:r>
      <w:r w:rsidR="00E23F4C">
        <w:rPr>
          <w:rFonts w:hint="eastAsia"/>
        </w:rPr>
        <w:t>屬</w:t>
      </w:r>
      <w:r w:rsidR="00622D41" w:rsidRPr="00164F7E">
        <w:t>但</w:t>
      </w:r>
      <w:r w:rsidR="00622D41">
        <w:rPr>
          <w:rFonts w:hint="eastAsia"/>
        </w:rPr>
        <w:t>陣營</w:t>
      </w:r>
      <w:r w:rsidR="00E23F4C">
        <w:rPr>
          <w:rFonts w:hint="eastAsia"/>
        </w:rPr>
        <w:t>是但、拿弗他利和亞設支派的軍隊所組成，他們是</w:t>
      </w:r>
      <w:r w:rsidR="00622D41">
        <w:rPr>
          <w:rFonts w:hint="eastAsia"/>
        </w:rPr>
        <w:t>辟拉和悉帕</w:t>
      </w:r>
      <w:r w:rsidR="00622D41" w:rsidRPr="00164F7E">
        <w:t>的兒子</w:t>
      </w:r>
      <w:r w:rsidR="00622D41">
        <w:rPr>
          <w:rFonts w:hint="eastAsia"/>
        </w:rPr>
        <w:t>。</w:t>
      </w:r>
      <w:proofErr w:type="gramStart"/>
      <w:r w:rsidR="00622D41">
        <w:rPr>
          <w:rFonts w:hint="eastAsia"/>
        </w:rPr>
        <w:t>因</w:t>
      </w:r>
      <w:r w:rsidR="00E23F4C">
        <w:rPr>
          <w:rFonts w:hint="eastAsia"/>
        </w:rPr>
        <w:t>著</w:t>
      </w:r>
      <w:proofErr w:type="gramEnd"/>
      <w:r w:rsidR="00622D41" w:rsidRPr="00164F7E">
        <w:t>血緣關係，</w:t>
      </w:r>
      <w:r w:rsidR="00622D41">
        <w:rPr>
          <w:rFonts w:hint="eastAsia"/>
        </w:rPr>
        <w:t>每</w:t>
      </w:r>
      <w:proofErr w:type="gramStart"/>
      <w:r w:rsidR="00622D41">
        <w:rPr>
          <w:rFonts w:hint="eastAsia"/>
        </w:rPr>
        <w:t>個</w:t>
      </w:r>
      <w:proofErr w:type="gramEnd"/>
      <w:r w:rsidR="00E23F4C">
        <w:rPr>
          <w:rFonts w:hint="eastAsia"/>
        </w:rPr>
        <w:t>大</w:t>
      </w:r>
      <w:r w:rsidR="00E23F4C">
        <w:rPr>
          <w:rFonts w:hint="eastAsia"/>
        </w:rPr>
        <w:lastRenderedPageBreak/>
        <w:t>隊能</w:t>
      </w:r>
      <w:r w:rsidR="00622D41" w:rsidRPr="00164F7E">
        <w:t>形成愛的共同體。</w:t>
      </w:r>
      <w:r w:rsidR="00F974BC">
        <w:t xml:space="preserve">　神</w:t>
      </w:r>
      <w:r w:rsidR="00622D41" w:rsidRPr="00164F7E">
        <w:t>的</w:t>
      </w:r>
      <w:r w:rsidR="00622D41">
        <w:rPr>
          <w:rFonts w:hint="eastAsia"/>
        </w:rPr>
        <w:t>教會</w:t>
      </w:r>
      <w:r w:rsidR="00E23F4C">
        <w:rPr>
          <w:rFonts w:hint="eastAsia"/>
        </w:rPr>
        <w:t>同樣</w:t>
      </w:r>
      <w:r w:rsidR="00622D41" w:rsidRPr="00164F7E">
        <w:t>應該是有秩序</w:t>
      </w:r>
      <w:r w:rsidR="00622D41">
        <w:rPr>
          <w:rFonts w:hint="eastAsia"/>
        </w:rPr>
        <w:t>和</w:t>
      </w:r>
      <w:r w:rsidR="00622D41" w:rsidRPr="00164F7E">
        <w:t>愛的</w:t>
      </w:r>
      <w:r w:rsidR="00622D41">
        <w:rPr>
          <w:rFonts w:hint="eastAsia"/>
        </w:rPr>
        <w:t>共同體</w:t>
      </w:r>
      <w:r w:rsidR="00622D41" w:rsidRPr="00164F7E">
        <w:t>。當我們</w:t>
      </w:r>
      <w:r w:rsidR="00E23F4C">
        <w:rPr>
          <w:rFonts w:hint="eastAsia"/>
        </w:rPr>
        <w:t>以自己的</w:t>
      </w:r>
      <w:r w:rsidR="00622D41" w:rsidRPr="00164F7E">
        <w:t>牧</w:t>
      </w:r>
      <w:r w:rsidR="00622D41">
        <w:rPr>
          <w:rFonts w:hint="eastAsia"/>
        </w:rPr>
        <w:t>者</w:t>
      </w:r>
      <w:r w:rsidR="00E23F4C">
        <w:rPr>
          <w:rFonts w:hint="eastAsia"/>
        </w:rPr>
        <w:t>同工，能</w:t>
      </w:r>
      <w:r w:rsidR="00622D41" w:rsidRPr="00164F7E">
        <w:t>建立愛的</w:t>
      </w:r>
      <w:r w:rsidR="00622D41">
        <w:rPr>
          <w:rFonts w:hint="eastAsia"/>
        </w:rPr>
        <w:t>團契</w:t>
      </w:r>
      <w:r w:rsidR="00622D41" w:rsidRPr="00164F7E">
        <w:t>，</w:t>
      </w:r>
      <w:r w:rsidR="00F974BC">
        <w:rPr>
          <w:rFonts w:hint="eastAsia"/>
        </w:rPr>
        <w:t xml:space="preserve">　神</w:t>
      </w:r>
      <w:r w:rsidR="00E23F4C">
        <w:rPr>
          <w:rFonts w:hint="eastAsia"/>
        </w:rPr>
        <w:t>的教會就更</w:t>
      </w:r>
      <w:r w:rsidR="00622D41">
        <w:rPr>
          <w:rFonts w:hint="eastAsia"/>
        </w:rPr>
        <w:t>親密</w:t>
      </w:r>
      <w:r w:rsidR="00622D41" w:rsidRPr="00164F7E">
        <w:t>而</w:t>
      </w:r>
      <w:r w:rsidR="00E23F4C">
        <w:rPr>
          <w:rFonts w:hint="eastAsia"/>
        </w:rPr>
        <w:t>結</w:t>
      </w:r>
      <w:r w:rsidR="00622D41" w:rsidRPr="00164F7E">
        <w:t>實。</w:t>
      </w:r>
    </w:p>
    <w:p w14:paraId="6FC8455C" w14:textId="78F048EC" w:rsidR="00622D41" w:rsidRPr="003834B9" w:rsidRDefault="00622D41" w:rsidP="003834B9">
      <w:pPr>
        <w:pStyle w:val="Heading3"/>
      </w:pPr>
      <w:r w:rsidRPr="003834B9">
        <w:t>第二，</w:t>
      </w:r>
      <w:r w:rsidR="003834B9" w:rsidRPr="003834B9">
        <w:t>建立</w:t>
      </w:r>
      <w:r w:rsidRPr="003834B9">
        <w:t>歸屬</w:t>
      </w:r>
      <w:r w:rsidR="003834B9" w:rsidRPr="003834B9">
        <w:t>感</w:t>
      </w:r>
    </w:p>
    <w:p w14:paraId="7119DFB7" w14:textId="6B93A2DE" w:rsidR="00622D41" w:rsidRPr="000F41B9" w:rsidRDefault="00F974BC" w:rsidP="00622D41">
      <w:r>
        <w:t xml:space="preserve">　神</w:t>
      </w:r>
      <w:r w:rsidR="003834B9">
        <w:rPr>
          <w:rFonts w:hint="eastAsia"/>
        </w:rPr>
        <w:t>按照</w:t>
      </w:r>
      <w:r w:rsidR="00622D41" w:rsidRPr="000F41B9">
        <w:t>十二</w:t>
      </w:r>
      <w:r w:rsidR="00622D41" w:rsidRPr="000F41B9">
        <w:rPr>
          <w:rFonts w:hint="eastAsia"/>
        </w:rPr>
        <w:t>支派</w:t>
      </w:r>
      <w:r w:rsidR="003834B9">
        <w:rPr>
          <w:rFonts w:hint="eastAsia"/>
        </w:rPr>
        <w:t>來</w:t>
      </w:r>
      <w:r w:rsidR="00C545F4" w:rsidRPr="000F41B9">
        <w:rPr>
          <w:rFonts w:hint="eastAsia"/>
        </w:rPr>
        <w:t>建</w:t>
      </w:r>
      <w:r w:rsidR="00622D41" w:rsidRPr="000F41B9">
        <w:rPr>
          <w:rFonts w:hint="eastAsia"/>
        </w:rPr>
        <w:t>構四個</w:t>
      </w:r>
      <w:r w:rsidR="003834B9">
        <w:rPr>
          <w:rFonts w:hint="eastAsia"/>
        </w:rPr>
        <w:t>大隊</w:t>
      </w:r>
      <w:r w:rsidR="00622D41" w:rsidRPr="000F41B9">
        <w:rPr>
          <w:rFonts w:hint="eastAsia"/>
        </w:rPr>
        <w:t>，</w:t>
      </w:r>
      <w:r w:rsidR="00301F0A">
        <w:rPr>
          <w:rFonts w:hint="eastAsia"/>
        </w:rPr>
        <w:t>建立</w:t>
      </w:r>
      <w:r w:rsidR="00622D41" w:rsidRPr="000F41B9">
        <w:t>軍隊組織</w:t>
      </w:r>
      <w:r w:rsidR="00301F0A">
        <w:rPr>
          <w:rFonts w:hint="eastAsia"/>
        </w:rPr>
        <w:t>架構</w:t>
      </w:r>
      <w:r w:rsidR="00622D41" w:rsidRPr="000F41B9">
        <w:rPr>
          <w:rFonts w:hint="eastAsia"/>
        </w:rPr>
        <w:t>。</w:t>
      </w:r>
      <w:r w:rsidR="00301F0A">
        <w:rPr>
          <w:rFonts w:hint="eastAsia"/>
        </w:rPr>
        <w:t>屬</w:t>
      </w:r>
      <w:r w:rsidR="00622D41" w:rsidRPr="000F41B9">
        <w:t>猶大的旗幟是獅子，</w:t>
      </w:r>
      <w:proofErr w:type="gramStart"/>
      <w:r w:rsidR="00301F0A">
        <w:rPr>
          <w:rFonts w:hint="eastAsia"/>
        </w:rPr>
        <w:t>屬</w:t>
      </w:r>
      <w:r w:rsidR="00622D41" w:rsidRPr="000F41B9">
        <w:t>流便</w:t>
      </w:r>
      <w:proofErr w:type="gramEnd"/>
      <w:r w:rsidR="00622D41" w:rsidRPr="000F41B9">
        <w:t>的旗幟是人的頭像，</w:t>
      </w:r>
      <w:r w:rsidR="00301F0A">
        <w:rPr>
          <w:rFonts w:hint="eastAsia"/>
        </w:rPr>
        <w:t>屬</w:t>
      </w:r>
      <w:proofErr w:type="gramStart"/>
      <w:r w:rsidR="00622D41" w:rsidRPr="000F41B9">
        <w:t>以法蓮的</w:t>
      </w:r>
      <w:proofErr w:type="gramEnd"/>
      <w:r w:rsidR="00622D41" w:rsidRPr="000F41B9">
        <w:t>旗幟是牛，</w:t>
      </w:r>
      <w:proofErr w:type="gramStart"/>
      <w:r w:rsidR="00301F0A">
        <w:rPr>
          <w:rFonts w:hint="eastAsia"/>
        </w:rPr>
        <w:t>屬</w:t>
      </w:r>
      <w:r w:rsidR="00622D41" w:rsidRPr="000F41B9">
        <w:t>但的</w:t>
      </w:r>
      <w:proofErr w:type="gramEnd"/>
      <w:r w:rsidR="00622D41" w:rsidRPr="000F41B9">
        <w:t>旗幟是鷹的形象</w:t>
      </w:r>
      <w:r w:rsidR="00622D41" w:rsidRPr="000F41B9">
        <w:rPr>
          <w:rFonts w:hint="eastAsia"/>
        </w:rPr>
        <w:t>。</w:t>
      </w:r>
      <w:r w:rsidR="00301F0A">
        <w:rPr>
          <w:rFonts w:hint="eastAsia"/>
        </w:rPr>
        <w:t>除了</w:t>
      </w:r>
      <w:r w:rsidR="00301F0A" w:rsidRPr="000F41B9">
        <w:rPr>
          <w:rFonts w:hint="eastAsia"/>
        </w:rPr>
        <w:t>四</w:t>
      </w:r>
      <w:r w:rsidR="00301F0A">
        <w:rPr>
          <w:rFonts w:hint="eastAsia"/>
        </w:rPr>
        <w:t>大隊的</w:t>
      </w:r>
      <w:r w:rsidR="00622D41" w:rsidRPr="000F41B9">
        <w:t>旗幟，</w:t>
      </w:r>
      <w:r w:rsidR="00301F0A">
        <w:rPr>
          <w:rFonts w:hint="eastAsia"/>
        </w:rPr>
        <w:t>每隊以下的</w:t>
      </w:r>
      <w:r w:rsidR="00622D41" w:rsidRPr="000F41B9">
        <w:t>支派都</w:t>
      </w:r>
      <w:r w:rsidR="00301F0A">
        <w:rPr>
          <w:rFonts w:hint="eastAsia"/>
        </w:rPr>
        <w:t>各</w:t>
      </w:r>
      <w:r w:rsidR="00622D41" w:rsidRPr="000F41B9">
        <w:t>有</w:t>
      </w:r>
      <w:r w:rsidR="00301F0A">
        <w:rPr>
          <w:rFonts w:hint="eastAsia"/>
        </w:rPr>
        <w:t>自己的</w:t>
      </w:r>
      <w:r w:rsidR="00622D41" w:rsidRPr="000F41B9">
        <w:t>旗幟</w:t>
      </w:r>
      <w:r w:rsidR="00301F0A">
        <w:rPr>
          <w:rFonts w:hint="eastAsia"/>
        </w:rPr>
        <w:t>，</w:t>
      </w:r>
      <w:r w:rsidR="00622D41" w:rsidRPr="000F41B9">
        <w:t>有他們</w:t>
      </w:r>
      <w:r w:rsidR="00301F0A">
        <w:t>支派</w:t>
      </w:r>
      <w:r w:rsidR="00622D41" w:rsidRPr="000F41B9">
        <w:t>的徽</w:t>
      </w:r>
      <w:r w:rsidR="00C545F4">
        <w:rPr>
          <w:rFonts w:hint="eastAsia"/>
        </w:rPr>
        <w:t>號</w:t>
      </w:r>
      <w:r w:rsidR="00301F0A">
        <w:rPr>
          <w:rFonts w:hint="eastAsia"/>
        </w:rPr>
        <w:t>，表明他們</w:t>
      </w:r>
      <w:r w:rsidR="00622D41" w:rsidRPr="000F41B9">
        <w:t>屬何</w:t>
      </w:r>
      <w:r w:rsidR="00301F0A">
        <w:rPr>
          <w:rFonts w:hint="eastAsia"/>
        </w:rPr>
        <w:t>支派</w:t>
      </w:r>
      <w:r w:rsidR="00622D41" w:rsidRPr="000F41B9">
        <w:t>。如果</w:t>
      </w:r>
      <w:r w:rsidR="00301F0A">
        <w:rPr>
          <w:rFonts w:hint="eastAsia"/>
        </w:rPr>
        <w:t>沒有</w:t>
      </w:r>
      <w:r w:rsidR="00301F0A" w:rsidRPr="000F41B9">
        <w:t>旗幟</w:t>
      </w:r>
      <w:r w:rsidR="00301F0A">
        <w:rPr>
          <w:rFonts w:hint="eastAsia"/>
        </w:rPr>
        <w:t>，人</w:t>
      </w:r>
      <w:r w:rsidR="00622D41" w:rsidRPr="000F41B9">
        <w:t>在曠野中</w:t>
      </w:r>
      <w:r w:rsidR="00F550A7">
        <w:rPr>
          <w:rFonts w:hint="eastAsia"/>
        </w:rPr>
        <w:t>的</w:t>
      </w:r>
      <w:r w:rsidR="00622D41" w:rsidRPr="000F41B9">
        <w:t>陣</w:t>
      </w:r>
      <w:r w:rsidR="00301F0A">
        <w:rPr>
          <w:rFonts w:hint="eastAsia"/>
        </w:rPr>
        <w:t>營迷失</w:t>
      </w:r>
      <w:r w:rsidR="00622D41" w:rsidRPr="000F41B9">
        <w:t>。</w:t>
      </w:r>
      <w:r w:rsidR="00301F0A">
        <w:rPr>
          <w:rFonts w:hint="eastAsia"/>
        </w:rPr>
        <w:t>每</w:t>
      </w:r>
      <w:r w:rsidR="00622D41" w:rsidRPr="000F41B9">
        <w:t>支派</w:t>
      </w:r>
      <w:r w:rsidR="00301F0A">
        <w:rPr>
          <w:rFonts w:hint="eastAsia"/>
        </w:rPr>
        <w:t>各有其</w:t>
      </w:r>
      <w:r w:rsidR="00622D41" w:rsidRPr="000F41B9">
        <w:t>旗幟，</w:t>
      </w:r>
      <w:r w:rsidR="00301F0A">
        <w:rPr>
          <w:rFonts w:hint="eastAsia"/>
        </w:rPr>
        <w:t>那支派的人都</w:t>
      </w:r>
      <w:r w:rsidR="00622D41" w:rsidRPr="000F41B9">
        <w:t>聚集</w:t>
      </w:r>
      <w:r w:rsidR="00301F0A">
        <w:rPr>
          <w:rFonts w:hint="eastAsia"/>
        </w:rPr>
        <w:t>在</w:t>
      </w:r>
      <w:r w:rsidR="00301F0A" w:rsidRPr="000F41B9">
        <w:t>旗幟</w:t>
      </w:r>
      <w:r w:rsidR="00622D41" w:rsidRPr="000F41B9">
        <w:t>下，</w:t>
      </w:r>
      <w:r w:rsidR="009D1DE9">
        <w:rPr>
          <w:rFonts w:hint="eastAsia"/>
        </w:rPr>
        <w:t>站在</w:t>
      </w:r>
      <w:r w:rsidR="00622D41" w:rsidRPr="000F41B9">
        <w:t>他們的位置</w:t>
      </w:r>
      <w:r w:rsidR="009D1DE9">
        <w:rPr>
          <w:rFonts w:hint="eastAsia"/>
        </w:rPr>
        <w:t>上</w:t>
      </w:r>
      <w:r w:rsidR="00622D41" w:rsidRPr="000F41B9">
        <w:t>。</w:t>
      </w:r>
      <w:r w:rsidR="009D1DE9">
        <w:rPr>
          <w:rFonts w:hint="eastAsia"/>
        </w:rPr>
        <w:t>因著有清楚的</w:t>
      </w:r>
      <w:r w:rsidR="009D1DE9" w:rsidRPr="000F41B9">
        <w:t>旗幟</w:t>
      </w:r>
      <w:r w:rsidR="009D1DE9">
        <w:rPr>
          <w:rFonts w:hint="eastAsia"/>
        </w:rPr>
        <w:t>，他們有屬各支派的</w:t>
      </w:r>
      <w:r w:rsidR="00622D41" w:rsidRPr="000F41B9">
        <w:t>歸屬感，瞭解自己</w:t>
      </w:r>
      <w:r w:rsidR="009D1DE9">
        <w:rPr>
          <w:rFonts w:hint="eastAsia"/>
        </w:rPr>
        <w:t>的職份</w:t>
      </w:r>
      <w:r w:rsidR="00622D41" w:rsidRPr="000F41B9">
        <w:t>，忠於自己</w:t>
      </w:r>
      <w:r w:rsidR="009D1DE9">
        <w:rPr>
          <w:rFonts w:hint="eastAsia"/>
        </w:rPr>
        <w:t>的崗位上</w:t>
      </w:r>
      <w:r w:rsidR="00622D41" w:rsidRPr="000F41B9">
        <w:t>。</w:t>
      </w:r>
      <w:r w:rsidR="009D1DE9">
        <w:rPr>
          <w:rFonts w:hint="eastAsia"/>
        </w:rPr>
        <w:t>同樣</w:t>
      </w:r>
      <w:r w:rsidR="00622D41" w:rsidRPr="000F41B9">
        <w:t>在信仰中，歸屬感至關重要。</w:t>
      </w:r>
      <w:r w:rsidR="009D1DE9">
        <w:rPr>
          <w:rFonts w:hint="eastAsia"/>
        </w:rPr>
        <w:t>人若</w:t>
      </w:r>
      <w:r w:rsidR="00622D41" w:rsidRPr="000F41B9">
        <w:t>沒有歸屬感，</w:t>
      </w:r>
      <w:r w:rsidR="009D1DE9">
        <w:rPr>
          <w:rFonts w:hint="eastAsia"/>
        </w:rPr>
        <w:t>就</w:t>
      </w:r>
      <w:r w:rsidR="00622D41" w:rsidRPr="000F41B9">
        <w:t>到處漂泊，</w:t>
      </w:r>
      <w:r w:rsidR="009D1DE9">
        <w:rPr>
          <w:rFonts w:hint="eastAsia"/>
        </w:rPr>
        <w:t>不能在一個崗位上侍奉</w:t>
      </w:r>
      <w:r w:rsidR="00622D41" w:rsidRPr="000F41B9">
        <w:t>。</w:t>
      </w:r>
    </w:p>
    <w:p w14:paraId="6B16114F" w14:textId="27993C92" w:rsidR="003775EE" w:rsidRDefault="009D1DE9" w:rsidP="003775EE">
      <w:r>
        <w:rPr>
          <w:rFonts w:hint="eastAsia"/>
        </w:rPr>
        <w:t>教會是</w:t>
      </w:r>
      <w:r w:rsidR="00622D41" w:rsidRPr="000F41B9">
        <w:t>愛的</w:t>
      </w:r>
      <w:r>
        <w:rPr>
          <w:rFonts w:hint="eastAsia"/>
        </w:rPr>
        <w:t>群體，</w:t>
      </w:r>
      <w:r w:rsidR="00622D41" w:rsidRPr="000F41B9">
        <w:t>我們</w:t>
      </w:r>
      <w:r>
        <w:rPr>
          <w:rFonts w:hint="eastAsia"/>
        </w:rPr>
        <w:t>也</w:t>
      </w:r>
      <w:r w:rsidR="00622D41" w:rsidRPr="000F41B9">
        <w:t>聚集在基督的旗幟下，</w:t>
      </w:r>
      <w:r w:rsidRPr="000F41B9">
        <w:t>合二為一</w:t>
      </w:r>
      <w:r>
        <w:rPr>
          <w:rFonts w:hint="eastAsia"/>
        </w:rPr>
        <w:t>，承擔服侍</w:t>
      </w:r>
      <w:r w:rsidR="00622D41" w:rsidRPr="000F41B9">
        <w:t>校園</w:t>
      </w:r>
      <w:r>
        <w:rPr>
          <w:rFonts w:hint="eastAsia"/>
        </w:rPr>
        <w:t>靈魂的</w:t>
      </w:r>
      <w:r w:rsidR="00622D41" w:rsidRPr="000F41B9">
        <w:t>使命，開拓校園</w:t>
      </w:r>
      <w:r>
        <w:rPr>
          <w:rFonts w:hint="eastAsia"/>
        </w:rPr>
        <w:t>福音化</w:t>
      </w:r>
      <w:r w:rsidR="00622D41" w:rsidRPr="000F41B9">
        <w:t>。我們</w:t>
      </w:r>
      <w:r>
        <w:rPr>
          <w:rFonts w:hint="eastAsia"/>
        </w:rPr>
        <w:t>教會忠於這個事奉方向，以</w:t>
      </w:r>
      <w:r w:rsidR="00622D41" w:rsidRPr="000F41B9">
        <w:t>牧</w:t>
      </w:r>
      <w:r>
        <w:rPr>
          <w:rFonts w:hint="eastAsia"/>
        </w:rPr>
        <w:t>者</w:t>
      </w:r>
      <w:r w:rsidR="00622D41" w:rsidRPr="000F41B9">
        <w:t>和</w:t>
      </w:r>
      <w:r>
        <w:rPr>
          <w:rFonts w:hint="eastAsia"/>
        </w:rPr>
        <w:t>羔</w:t>
      </w:r>
      <w:r w:rsidR="00622D41" w:rsidRPr="000F41B9">
        <w:t>羊</w:t>
      </w:r>
      <w:r>
        <w:rPr>
          <w:rFonts w:eastAsia="Malgun Gothic" w:hint="eastAsia"/>
        </w:rPr>
        <w:t>1</w:t>
      </w:r>
      <w:r>
        <w:rPr>
          <w:rFonts w:eastAsia="Malgun Gothic"/>
        </w:rPr>
        <w:t>-1</w:t>
      </w:r>
      <w:r w:rsidRPr="000E3AC0">
        <w:t>服侍</w:t>
      </w:r>
      <w:r w:rsidR="00622D41" w:rsidRPr="000F41B9">
        <w:t>，</w:t>
      </w:r>
      <w:r w:rsidR="00EB5B5B">
        <w:rPr>
          <w:rFonts w:hint="eastAsia"/>
        </w:rPr>
        <w:t>建立以牧者家庭為團契</w:t>
      </w:r>
      <w:r w:rsidR="00EB5B5B">
        <w:rPr>
          <w:rFonts w:hint="eastAsia"/>
          <w:lang w:eastAsia="zh-HK"/>
        </w:rPr>
        <w:t>，牧者們彼此協同</w:t>
      </w:r>
      <w:r w:rsidR="00622D41" w:rsidRPr="000F41B9">
        <w:t>。</w:t>
      </w:r>
      <w:r w:rsidR="003775EE">
        <w:t>牧者</w:t>
      </w:r>
      <w:r w:rsidR="003775EE">
        <w:rPr>
          <w:rFonts w:hint="eastAsia"/>
        </w:rPr>
        <w:t>關心</w:t>
      </w:r>
      <w:r w:rsidR="003775EE" w:rsidRPr="000F41B9">
        <w:t>每個靈魂，</w:t>
      </w:r>
      <w:r w:rsidR="003775EE">
        <w:rPr>
          <w:rFonts w:hint="eastAsia"/>
        </w:rPr>
        <w:t>為他的</w:t>
      </w:r>
      <w:r w:rsidR="003775EE" w:rsidRPr="000F41B9">
        <w:t>學習，工作，婚姻，家庭，孩子</w:t>
      </w:r>
      <w:r w:rsidR="003775EE">
        <w:rPr>
          <w:rFonts w:hint="eastAsia"/>
        </w:rPr>
        <w:t>的</w:t>
      </w:r>
      <w:r w:rsidR="003775EE" w:rsidRPr="000F41B9">
        <w:t>問題</w:t>
      </w:r>
      <w:r w:rsidR="003775EE">
        <w:rPr>
          <w:rFonts w:hint="eastAsia"/>
        </w:rPr>
        <w:t>而禱告，</w:t>
      </w:r>
      <w:r w:rsidR="003775EE" w:rsidRPr="000F41B9">
        <w:t>盡</w:t>
      </w:r>
      <w:r w:rsidR="003775EE">
        <w:rPr>
          <w:rFonts w:hint="eastAsia"/>
        </w:rPr>
        <w:t>他</w:t>
      </w:r>
      <w:r w:rsidR="003775EE" w:rsidRPr="000F41B9">
        <w:t>所能服</w:t>
      </w:r>
      <w:r w:rsidR="003775EE">
        <w:rPr>
          <w:rFonts w:hint="eastAsia"/>
        </w:rPr>
        <w:t>侍。團契有小組研經，傳福音或禱告會，在靈修營裏彼此同心合意禱告預備，形成</w:t>
      </w:r>
      <w:r w:rsidR="003775EE" w:rsidRPr="000F41B9">
        <w:t>愛的</w:t>
      </w:r>
      <w:r w:rsidR="003775EE">
        <w:rPr>
          <w:rFonts w:hint="eastAsia"/>
        </w:rPr>
        <w:t>群體。</w:t>
      </w:r>
      <w:r w:rsidR="00EB5B5B">
        <w:rPr>
          <w:rFonts w:hint="eastAsia"/>
        </w:rPr>
        <w:t>當教會</w:t>
      </w:r>
      <w:r w:rsidR="00622D41" w:rsidRPr="000F41B9">
        <w:t>人數</w:t>
      </w:r>
      <w:r w:rsidR="00EB5B5B">
        <w:rPr>
          <w:rFonts w:hint="eastAsia"/>
        </w:rPr>
        <w:t>增長</w:t>
      </w:r>
      <w:r w:rsidR="00622D41" w:rsidRPr="000F41B9">
        <w:t>，</w:t>
      </w:r>
      <w:r w:rsidR="00EB5B5B">
        <w:rPr>
          <w:rFonts w:hint="eastAsia"/>
        </w:rPr>
        <w:t>就會像細胞分裂出新的分會</w:t>
      </w:r>
      <w:r w:rsidR="003775EE">
        <w:rPr>
          <w:rFonts w:hint="eastAsia"/>
        </w:rPr>
        <w:t>，如此重覆建立</w:t>
      </w:r>
      <w:r w:rsidR="00F974BC">
        <w:rPr>
          <w:rFonts w:hint="eastAsia"/>
        </w:rPr>
        <w:t xml:space="preserve">　神</w:t>
      </w:r>
      <w:r w:rsidR="003775EE">
        <w:rPr>
          <w:rFonts w:hint="eastAsia"/>
        </w:rPr>
        <w:t>的國度</w:t>
      </w:r>
      <w:r w:rsidR="00EB5B5B">
        <w:rPr>
          <w:rFonts w:hint="eastAsia"/>
        </w:rPr>
        <w:t>。</w:t>
      </w:r>
    </w:p>
    <w:p w14:paraId="41A05502" w14:textId="77777777" w:rsidR="00622D41" w:rsidRPr="000F41B9" w:rsidRDefault="00622D41" w:rsidP="00622D41">
      <w:pPr>
        <w:pStyle w:val="Heading3"/>
      </w:pPr>
      <w:r w:rsidRPr="000F41B9">
        <w:t>第三，以</w:t>
      </w:r>
      <w:r w:rsidRPr="000F41B9">
        <w:rPr>
          <w:rFonts w:hint="eastAsia"/>
        </w:rPr>
        <w:t>會幕</w:t>
      </w:r>
      <w:r w:rsidRPr="000F41B9">
        <w:t>為中心</w:t>
      </w:r>
    </w:p>
    <w:p w14:paraId="3120A12D" w14:textId="0207EF53" w:rsidR="00D965C0" w:rsidRDefault="00622D41" w:rsidP="00622D41">
      <w:r w:rsidRPr="000F41B9">
        <w:t>以色列</w:t>
      </w:r>
      <w:r w:rsidRPr="000F41B9">
        <w:rPr>
          <w:rFonts w:hint="eastAsia"/>
        </w:rPr>
        <w:t>各支派安</w:t>
      </w:r>
      <w:r w:rsidRPr="000F41B9">
        <w:t>營時</w:t>
      </w:r>
      <w:r w:rsidR="002410E9">
        <w:rPr>
          <w:rFonts w:hint="eastAsia"/>
        </w:rPr>
        <w:t>是</w:t>
      </w:r>
      <w:r w:rsidRPr="000F41B9">
        <w:t>以會幕為中心。</w:t>
      </w:r>
      <w:proofErr w:type="gramStart"/>
      <w:r w:rsidRPr="000F41B9">
        <w:t>會幕是</w:t>
      </w:r>
      <w:proofErr w:type="gramEnd"/>
      <w:r w:rsidR="00F974BC">
        <w:t xml:space="preserve">　</w:t>
      </w:r>
      <w:proofErr w:type="gramStart"/>
      <w:r w:rsidR="00F974BC">
        <w:t>神</w:t>
      </w:r>
      <w:r w:rsidRPr="000F41B9">
        <w:rPr>
          <w:rFonts w:hint="eastAsia"/>
        </w:rPr>
        <w:t>同</w:t>
      </w:r>
      <w:r w:rsidRPr="000F41B9">
        <w:t>在</w:t>
      </w:r>
      <w:proofErr w:type="gramEnd"/>
      <w:r w:rsidRPr="000F41B9">
        <w:t>的象徵，那</w:t>
      </w:r>
      <w:proofErr w:type="gramStart"/>
      <w:r w:rsidRPr="000F41B9">
        <w:t>裏</w:t>
      </w:r>
      <w:proofErr w:type="gramEnd"/>
      <w:r w:rsidRPr="000F41B9">
        <w:t>有</w:t>
      </w:r>
      <w:r w:rsidR="00F974BC">
        <w:t xml:space="preserve">　神</w:t>
      </w:r>
      <w:proofErr w:type="gramStart"/>
      <w:r w:rsidRPr="000F41B9">
        <w:t>的約櫃和</w:t>
      </w:r>
      <w:proofErr w:type="gramEnd"/>
      <w:r w:rsidRPr="000F41B9">
        <w:rPr>
          <w:rFonts w:hint="eastAsia"/>
        </w:rPr>
        <w:t>至聖</w:t>
      </w:r>
      <w:r w:rsidRPr="000F41B9">
        <w:t>所。</w:t>
      </w:r>
      <w:r w:rsidR="00F974BC">
        <w:rPr>
          <w:rFonts w:hint="eastAsia"/>
        </w:rPr>
        <w:t xml:space="preserve">　神</w:t>
      </w:r>
      <w:proofErr w:type="gramStart"/>
      <w:r w:rsidR="00B46299">
        <w:rPr>
          <w:rFonts w:hint="eastAsia"/>
        </w:rPr>
        <w:t>在會幕中</w:t>
      </w:r>
      <w:proofErr w:type="gramEnd"/>
      <w:r w:rsidR="00B46299">
        <w:rPr>
          <w:rFonts w:hint="eastAsia"/>
        </w:rPr>
        <w:t>向摩西說話，也</w:t>
      </w:r>
      <w:proofErr w:type="gramStart"/>
      <w:r w:rsidR="00B46299">
        <w:rPr>
          <w:rFonts w:hint="eastAsia"/>
        </w:rPr>
        <w:t>在會幕</w:t>
      </w:r>
      <w:r w:rsidRPr="000F41B9">
        <w:t>寬恕</w:t>
      </w:r>
      <w:proofErr w:type="gramEnd"/>
      <w:r w:rsidR="00B46299">
        <w:rPr>
          <w:rFonts w:hint="eastAsia"/>
        </w:rPr>
        <w:t>百姓</w:t>
      </w:r>
      <w:r w:rsidRPr="000F41B9">
        <w:t>的罪孽，會見他們。</w:t>
      </w:r>
      <w:proofErr w:type="gramStart"/>
      <w:r w:rsidR="00974370">
        <w:rPr>
          <w:rFonts w:hint="eastAsia"/>
        </w:rPr>
        <w:t>通過會幕在</w:t>
      </w:r>
      <w:proofErr w:type="gramEnd"/>
      <w:r w:rsidR="00974370">
        <w:rPr>
          <w:rFonts w:hint="eastAsia"/>
        </w:rPr>
        <w:t>百姓</w:t>
      </w:r>
      <w:proofErr w:type="gramStart"/>
      <w:r w:rsidR="00974370">
        <w:rPr>
          <w:rFonts w:hint="eastAsia"/>
        </w:rPr>
        <w:t>中間</w:t>
      </w:r>
      <w:r w:rsidRPr="000F41B9">
        <w:t>，</w:t>
      </w:r>
      <w:proofErr w:type="gramEnd"/>
      <w:r w:rsidR="00974370">
        <w:rPr>
          <w:rFonts w:hint="eastAsia"/>
        </w:rPr>
        <w:t>建立</w:t>
      </w:r>
      <w:r w:rsidRPr="000F41B9">
        <w:t>以色列人以</w:t>
      </w:r>
      <w:r w:rsidR="00F974BC">
        <w:t xml:space="preserve">　神</w:t>
      </w:r>
      <w:r w:rsidRPr="000F41B9">
        <w:t>為中心</w:t>
      </w:r>
      <w:r w:rsidR="00974370">
        <w:rPr>
          <w:rFonts w:hint="eastAsia"/>
        </w:rPr>
        <w:t>的生活。「</w:t>
      </w:r>
      <w:proofErr w:type="gramStart"/>
      <w:r w:rsidR="00974370" w:rsidRPr="00974370">
        <w:rPr>
          <w:rStyle w:val="a2"/>
        </w:rPr>
        <w:t>當摩西出營到會幕去</w:t>
      </w:r>
      <w:proofErr w:type="gramEnd"/>
      <w:r w:rsidR="00974370" w:rsidRPr="00974370">
        <w:rPr>
          <w:rStyle w:val="a2"/>
        </w:rPr>
        <w:t>的時候，百姓就都起來，各人站在自己帳棚的門口，</w:t>
      </w:r>
      <w:proofErr w:type="gramStart"/>
      <w:r w:rsidR="00974370" w:rsidRPr="00974370">
        <w:rPr>
          <w:rStyle w:val="a2"/>
        </w:rPr>
        <w:t>望著摩西</w:t>
      </w:r>
      <w:proofErr w:type="gramEnd"/>
      <w:r w:rsidR="00974370" w:rsidRPr="00974370">
        <w:rPr>
          <w:rStyle w:val="a2"/>
        </w:rPr>
        <w:t>，直等到他進了</w:t>
      </w:r>
      <w:proofErr w:type="gramStart"/>
      <w:r w:rsidR="00974370" w:rsidRPr="00974370">
        <w:rPr>
          <w:rStyle w:val="a2"/>
        </w:rPr>
        <w:t>會幕。</w:t>
      </w:r>
      <w:proofErr w:type="gramEnd"/>
      <w:r w:rsidR="00974370">
        <w:rPr>
          <w:rFonts w:hint="eastAsia"/>
        </w:rPr>
        <w:t>」</w:t>
      </w:r>
      <w:r w:rsidR="00974370">
        <w:rPr>
          <w:rFonts w:eastAsia="Malgun Gothic" w:hint="eastAsia"/>
        </w:rPr>
        <w:t>(</w:t>
      </w:r>
      <w:r w:rsidRPr="000F41B9">
        <w:t>出33:8</w:t>
      </w:r>
      <w:r w:rsidR="00974370">
        <w:rPr>
          <w:rFonts w:eastAsia="Malgun Gothic" w:hint="eastAsia"/>
        </w:rPr>
        <w:t>)</w:t>
      </w:r>
      <w:r w:rsidR="00974370">
        <w:rPr>
          <w:rFonts w:eastAsia="Malgun Gothic"/>
        </w:rPr>
        <w:t xml:space="preserve"> </w:t>
      </w:r>
      <w:r w:rsidRPr="000F41B9">
        <w:t>這</w:t>
      </w:r>
      <w:r w:rsidR="00974370">
        <w:rPr>
          <w:rFonts w:ascii="Malgun Gothic" w:eastAsiaTheme="minorEastAsia" w:hAnsi="Malgun Gothic" w:cs="Malgun Gothic" w:hint="eastAsia"/>
        </w:rPr>
        <w:t>表</w:t>
      </w:r>
      <w:r w:rsidRPr="000F41B9">
        <w:t>明以色列人所住的帳</w:t>
      </w:r>
      <w:r w:rsidR="00974370">
        <w:rPr>
          <w:rFonts w:hint="eastAsia"/>
        </w:rPr>
        <w:t>棚，</w:t>
      </w:r>
      <w:r w:rsidRPr="000F41B9">
        <w:t>門</w:t>
      </w:r>
      <w:r w:rsidR="00974370">
        <w:rPr>
          <w:rFonts w:hint="eastAsia"/>
        </w:rPr>
        <w:t>口</w:t>
      </w:r>
      <w:r w:rsidRPr="000F41B9">
        <w:t>是朝向會幕的。</w:t>
      </w:r>
      <w:r w:rsidR="00974370">
        <w:rPr>
          <w:rFonts w:hint="eastAsia"/>
        </w:rPr>
        <w:t>因此，</w:t>
      </w:r>
      <w:r w:rsidRPr="000F41B9">
        <w:t>當以色列人</w:t>
      </w:r>
      <w:r w:rsidRPr="000F41B9">
        <w:t>進出</w:t>
      </w:r>
      <w:r w:rsidR="00974370">
        <w:rPr>
          <w:rFonts w:hint="eastAsia"/>
        </w:rPr>
        <w:t>自己的</w:t>
      </w:r>
      <w:r w:rsidRPr="000F41B9">
        <w:t>帳</w:t>
      </w:r>
      <w:r w:rsidR="00974370">
        <w:rPr>
          <w:rFonts w:hint="eastAsia"/>
        </w:rPr>
        <w:t>棚</w:t>
      </w:r>
      <w:r w:rsidRPr="000F41B9">
        <w:t>時，都會看</w:t>
      </w:r>
      <w:r w:rsidR="00974370">
        <w:rPr>
          <w:rFonts w:hint="eastAsia"/>
        </w:rPr>
        <w:t>見</w:t>
      </w:r>
      <w:r w:rsidR="00F974BC">
        <w:t xml:space="preserve">　神</w:t>
      </w:r>
      <w:r w:rsidR="00974370">
        <w:rPr>
          <w:rFonts w:hint="eastAsia"/>
        </w:rPr>
        <w:t>所在的會幕</w:t>
      </w:r>
      <w:r w:rsidRPr="000F41B9">
        <w:t>。以色列人成為</w:t>
      </w:r>
      <w:r w:rsidR="00974370">
        <w:rPr>
          <w:rFonts w:hint="eastAsia"/>
        </w:rPr>
        <w:t>事奉</w:t>
      </w:r>
      <w:r w:rsidR="00F974BC">
        <w:rPr>
          <w:rFonts w:hint="eastAsia"/>
        </w:rPr>
        <w:t xml:space="preserve">　神</w:t>
      </w:r>
      <w:r w:rsidR="00974370">
        <w:rPr>
          <w:rFonts w:hint="eastAsia"/>
        </w:rPr>
        <w:t>的群體，</w:t>
      </w:r>
      <w:r w:rsidRPr="000F41B9">
        <w:t>會幕</w:t>
      </w:r>
      <w:r w:rsidR="00974370">
        <w:rPr>
          <w:rFonts w:hint="eastAsia"/>
        </w:rPr>
        <w:t>帶領著百姓。</w:t>
      </w:r>
      <w:r w:rsidRPr="000F41B9">
        <w:t>當雲</w:t>
      </w:r>
      <w:r w:rsidR="001C1AB0">
        <w:rPr>
          <w:rFonts w:hint="eastAsia"/>
        </w:rPr>
        <w:t>彩</w:t>
      </w:r>
      <w:r w:rsidRPr="000F41B9">
        <w:t>從會幕中升起時，</w:t>
      </w:r>
      <w:r w:rsidR="00974370">
        <w:rPr>
          <w:rFonts w:hint="eastAsia"/>
        </w:rPr>
        <w:t>這作為</w:t>
      </w:r>
      <w:r w:rsidR="00974370" w:rsidRPr="000F41B9">
        <w:t>信號</w:t>
      </w:r>
      <w:r w:rsidR="00974370">
        <w:rPr>
          <w:rFonts w:hint="eastAsia"/>
        </w:rPr>
        <w:t>，百姓</w:t>
      </w:r>
      <w:r w:rsidRPr="000F41B9">
        <w:t>開始在曠野</w:t>
      </w:r>
      <w:r w:rsidR="00974370">
        <w:rPr>
          <w:rFonts w:hint="eastAsia"/>
        </w:rPr>
        <w:t>前行</w:t>
      </w:r>
      <w:r w:rsidR="00D965C0">
        <w:rPr>
          <w:rFonts w:hint="eastAsia"/>
        </w:rPr>
        <w:t>。</w:t>
      </w:r>
      <w:r w:rsidRPr="000F41B9">
        <w:t>當事</w:t>
      </w:r>
      <w:r w:rsidR="00D965C0">
        <w:rPr>
          <w:rFonts w:hint="eastAsia"/>
        </w:rPr>
        <w:t>故出現時</w:t>
      </w:r>
      <w:r w:rsidRPr="000F41B9">
        <w:t>，</w:t>
      </w:r>
      <w:r w:rsidR="00D965C0">
        <w:rPr>
          <w:rFonts w:hint="eastAsia"/>
        </w:rPr>
        <w:t>眾</w:t>
      </w:r>
      <w:r w:rsidRPr="000F41B9">
        <w:t>支派</w:t>
      </w:r>
      <w:r w:rsidR="00D965C0">
        <w:rPr>
          <w:rFonts w:hint="eastAsia"/>
        </w:rPr>
        <w:t>的</w:t>
      </w:r>
      <w:r w:rsidRPr="000F41B9">
        <w:t>首領在會幕</w:t>
      </w:r>
      <w:r w:rsidR="00D965C0" w:rsidRPr="000F41B9">
        <w:t>聚集</w:t>
      </w:r>
      <w:r w:rsidR="00D965C0">
        <w:rPr>
          <w:rFonts w:hint="eastAsia"/>
        </w:rPr>
        <w:t>商議</w:t>
      </w:r>
      <w:r w:rsidRPr="000F41B9">
        <w:t>。</w:t>
      </w:r>
      <w:r w:rsidR="00D965C0">
        <w:rPr>
          <w:rFonts w:hint="eastAsia"/>
        </w:rPr>
        <w:t>百姓通過</w:t>
      </w:r>
      <w:r w:rsidRPr="000F41B9">
        <w:t>會幕</w:t>
      </w:r>
      <w:r w:rsidR="00D965C0" w:rsidRPr="000F41B9">
        <w:t>跟隨</w:t>
      </w:r>
      <w:r w:rsidR="00F974BC">
        <w:t xml:space="preserve">　神</w:t>
      </w:r>
      <w:r w:rsidRPr="000F41B9">
        <w:t>旨意</w:t>
      </w:r>
      <w:r w:rsidR="00D965C0">
        <w:rPr>
          <w:rFonts w:hint="eastAsia"/>
        </w:rPr>
        <w:t>前行</w:t>
      </w:r>
      <w:r w:rsidRPr="000F41B9">
        <w:t>，以會幕為中心</w:t>
      </w:r>
      <w:r w:rsidR="00D965C0">
        <w:rPr>
          <w:rFonts w:hint="eastAsia"/>
        </w:rPr>
        <w:t>表示</w:t>
      </w:r>
      <w:r w:rsidRPr="000F41B9">
        <w:t>以色列相信和依靠</w:t>
      </w:r>
      <w:r w:rsidR="00F974BC">
        <w:t xml:space="preserve">　神</w:t>
      </w:r>
      <w:r w:rsidRPr="000F41B9">
        <w:t>，</w:t>
      </w:r>
      <w:r w:rsidR="00D965C0">
        <w:rPr>
          <w:rFonts w:hint="eastAsia"/>
        </w:rPr>
        <w:t>能</w:t>
      </w:r>
      <w:r w:rsidRPr="000F41B9">
        <w:t>無所畏懼地在曠野</w:t>
      </w:r>
      <w:r w:rsidR="00D965C0" w:rsidRPr="000F41B9">
        <w:t>生活</w:t>
      </w:r>
      <w:r w:rsidRPr="000F41B9">
        <w:t>。</w:t>
      </w:r>
    </w:p>
    <w:p w14:paraId="5E380575" w14:textId="4CF08271" w:rsidR="009E120A" w:rsidRDefault="00D965C0" w:rsidP="00622D41">
      <w:r>
        <w:rPr>
          <w:rFonts w:hint="eastAsia"/>
        </w:rPr>
        <w:t>同樣，</w:t>
      </w:r>
      <w:r w:rsidR="00622D41" w:rsidRPr="000F41B9">
        <w:t>無論我們做</w:t>
      </w:r>
      <w:proofErr w:type="gramStart"/>
      <w:r>
        <w:t>甚麼</w:t>
      </w:r>
      <w:r w:rsidR="00622D41" w:rsidRPr="000F41B9">
        <w:t>，</w:t>
      </w:r>
      <w:proofErr w:type="gramEnd"/>
      <w:r w:rsidR="00622D41" w:rsidRPr="000F41B9">
        <w:t>都</w:t>
      </w:r>
      <w:r>
        <w:rPr>
          <w:rFonts w:hint="eastAsia"/>
        </w:rPr>
        <w:t>要</w:t>
      </w:r>
      <w:r w:rsidR="00622D41" w:rsidRPr="000F41B9">
        <w:t>熱切地祈禱，以</w:t>
      </w:r>
      <w:r w:rsidR="00F974BC">
        <w:t xml:space="preserve">　神</w:t>
      </w:r>
      <w:r w:rsidR="00622D41" w:rsidRPr="000F41B9">
        <w:t>為中心</w:t>
      </w:r>
      <w:r>
        <w:rPr>
          <w:rFonts w:hint="eastAsia"/>
        </w:rPr>
        <w:t>作工</w:t>
      </w:r>
      <w:r w:rsidR="00622D41" w:rsidRPr="000F41B9">
        <w:t>。我們的快樂</w:t>
      </w:r>
      <w:r w:rsidR="009E120A">
        <w:rPr>
          <w:rFonts w:hint="eastAsia"/>
        </w:rPr>
        <w:t>若是因與</w:t>
      </w:r>
      <w:r w:rsidR="00F974BC">
        <w:t xml:space="preserve">　</w:t>
      </w:r>
      <w:proofErr w:type="gramStart"/>
      <w:r w:rsidR="00F974BC">
        <w:t>神</w:t>
      </w:r>
      <w:r w:rsidR="009E120A">
        <w:rPr>
          <w:rFonts w:hint="eastAsia"/>
        </w:rPr>
        <w:t>同在</w:t>
      </w:r>
      <w:proofErr w:type="gramEnd"/>
      <w:r w:rsidR="00622D41" w:rsidRPr="000F41B9">
        <w:t>，</w:t>
      </w:r>
      <w:r w:rsidR="009E120A">
        <w:rPr>
          <w:rFonts w:hint="eastAsia"/>
        </w:rPr>
        <w:t>彰顯</w:t>
      </w:r>
      <w:r w:rsidR="00F974BC">
        <w:t xml:space="preserve">　神</w:t>
      </w:r>
      <w:r w:rsidR="009E120A">
        <w:rPr>
          <w:rFonts w:hint="eastAsia"/>
        </w:rPr>
        <w:t>的</w:t>
      </w:r>
      <w:r w:rsidR="00622D41" w:rsidRPr="000F41B9">
        <w:t>榮耀</w:t>
      </w:r>
      <w:r w:rsidR="009E120A">
        <w:rPr>
          <w:rFonts w:hint="eastAsia"/>
        </w:rPr>
        <w:t>時，就表示</w:t>
      </w:r>
      <w:r w:rsidR="00622D41" w:rsidRPr="000F41B9">
        <w:t>我們以</w:t>
      </w:r>
      <w:r w:rsidR="00F974BC">
        <w:t xml:space="preserve">　神</w:t>
      </w:r>
      <w:r w:rsidR="00622D41" w:rsidRPr="000F41B9">
        <w:t>為中心</w:t>
      </w:r>
      <w:r w:rsidR="009E120A">
        <w:rPr>
          <w:rFonts w:hint="eastAsia"/>
        </w:rPr>
        <w:t>生活</w:t>
      </w:r>
      <w:r w:rsidR="00622D41" w:rsidRPr="000F41B9">
        <w:t>。我們聚會的主要目的</w:t>
      </w:r>
      <w:r w:rsidR="009E120A">
        <w:rPr>
          <w:rFonts w:hint="eastAsia"/>
        </w:rPr>
        <w:t>一同</w:t>
      </w:r>
      <w:proofErr w:type="gramStart"/>
      <w:r w:rsidR="00622D41" w:rsidRPr="000F41B9">
        <w:t>敬拜和讚美</w:t>
      </w:r>
      <w:proofErr w:type="gramEnd"/>
      <w:r w:rsidR="00F974BC">
        <w:t xml:space="preserve">　神</w:t>
      </w:r>
      <w:r w:rsidR="00622D41" w:rsidRPr="000F41B9">
        <w:t>，</w:t>
      </w:r>
      <w:proofErr w:type="gramStart"/>
      <w:r w:rsidR="00622D41" w:rsidRPr="000F41B9">
        <w:t>研</w:t>
      </w:r>
      <w:proofErr w:type="gramEnd"/>
      <w:r w:rsidR="00622D41" w:rsidRPr="000F41B9">
        <w:t>讀</w:t>
      </w:r>
      <w:r w:rsidR="00F974BC">
        <w:rPr>
          <w:rFonts w:hint="eastAsia"/>
        </w:rPr>
        <w:t xml:space="preserve">　神</w:t>
      </w:r>
      <w:r w:rsidR="009E120A">
        <w:rPr>
          <w:rFonts w:hint="eastAsia"/>
        </w:rPr>
        <w:t>的</w:t>
      </w:r>
      <w:r w:rsidR="00622D41" w:rsidRPr="000F41B9">
        <w:t>話語，</w:t>
      </w:r>
      <w:r w:rsidR="009E120A">
        <w:rPr>
          <w:rFonts w:hint="eastAsia"/>
        </w:rPr>
        <w:t>並同心合意地</w:t>
      </w:r>
      <w:r w:rsidR="00622D41" w:rsidRPr="000F41B9">
        <w:t>祈禱。</w:t>
      </w:r>
      <w:r w:rsidR="009E120A">
        <w:rPr>
          <w:rFonts w:hint="eastAsia"/>
        </w:rPr>
        <w:t>教會失去以</w:t>
      </w:r>
      <w:r w:rsidR="00F974BC">
        <w:t xml:space="preserve">　神</w:t>
      </w:r>
      <w:r w:rsidR="00622D41" w:rsidRPr="000F41B9">
        <w:t>為中心</w:t>
      </w:r>
      <w:r w:rsidR="009E120A">
        <w:rPr>
          <w:rFonts w:hint="eastAsia"/>
        </w:rPr>
        <w:t>，卻以</w:t>
      </w:r>
      <w:r w:rsidR="001C1AB0">
        <w:rPr>
          <w:rFonts w:hint="eastAsia"/>
        </w:rPr>
        <w:t>人</w:t>
      </w:r>
      <w:r w:rsidR="009E120A">
        <w:rPr>
          <w:rFonts w:hint="eastAsia"/>
        </w:rPr>
        <w:t>為中心的聚會時，就失去其功效</w:t>
      </w:r>
      <w:r w:rsidR="00622D41" w:rsidRPr="000F41B9">
        <w:t>。</w:t>
      </w:r>
      <w:r w:rsidR="009E120A">
        <w:rPr>
          <w:rFonts w:hint="eastAsia"/>
        </w:rPr>
        <w:t>祈求</w:t>
      </w:r>
      <w:r w:rsidR="00F974BC">
        <w:rPr>
          <w:rFonts w:hint="eastAsia"/>
        </w:rPr>
        <w:t xml:space="preserve">　神</w:t>
      </w:r>
      <w:r w:rsidR="009E120A">
        <w:rPr>
          <w:rFonts w:hint="eastAsia"/>
        </w:rPr>
        <w:t>保守我們的教會</w:t>
      </w:r>
      <w:r w:rsidR="009E120A" w:rsidRPr="000F41B9">
        <w:t>以</w:t>
      </w:r>
      <w:r w:rsidR="00F974BC">
        <w:t xml:space="preserve">　神</w:t>
      </w:r>
      <w:r w:rsidR="009E120A" w:rsidRPr="000F41B9">
        <w:t>為中心，以福音為中心</w:t>
      </w:r>
      <w:r w:rsidR="009E120A">
        <w:rPr>
          <w:rFonts w:hint="eastAsia"/>
        </w:rPr>
        <w:t>來事奉</w:t>
      </w:r>
      <w:r w:rsidR="00F974BC">
        <w:t xml:space="preserve">　神</w:t>
      </w:r>
      <w:r w:rsidR="009E120A">
        <w:rPr>
          <w:rFonts w:hint="eastAsia"/>
        </w:rPr>
        <w:t>。我們通過</w:t>
      </w:r>
      <w:proofErr w:type="gramStart"/>
      <w:r w:rsidR="009E120A" w:rsidRPr="000F41B9">
        <w:t>研</w:t>
      </w:r>
      <w:proofErr w:type="gramEnd"/>
      <w:r w:rsidR="009E120A" w:rsidRPr="000F41B9">
        <w:t>讀聖經</w:t>
      </w:r>
      <w:r w:rsidR="009E120A">
        <w:rPr>
          <w:rFonts w:hint="eastAsia"/>
        </w:rPr>
        <w:t>和禱告，</w:t>
      </w:r>
      <w:r w:rsidR="009E120A" w:rsidRPr="000F41B9">
        <w:t>警惕</w:t>
      </w:r>
      <w:r w:rsidR="009E120A">
        <w:rPr>
          <w:rFonts w:hint="eastAsia"/>
        </w:rPr>
        <w:t>避開</w:t>
      </w:r>
      <w:r w:rsidR="009E120A" w:rsidRPr="000F41B9">
        <w:t>世俗</w:t>
      </w:r>
      <w:r w:rsidR="009E120A">
        <w:rPr>
          <w:rFonts w:hint="eastAsia"/>
        </w:rPr>
        <w:t>的價值觀，教會成為以傳道中心的</w:t>
      </w:r>
      <w:r w:rsidR="009E120A" w:rsidRPr="000F41B9">
        <w:t>聚會</w:t>
      </w:r>
      <w:r w:rsidR="009E120A">
        <w:rPr>
          <w:rFonts w:hint="eastAsia"/>
        </w:rPr>
        <w:t>，成就</w:t>
      </w:r>
      <w:r w:rsidR="00F974BC">
        <w:rPr>
          <w:rFonts w:hint="eastAsia"/>
        </w:rPr>
        <w:t xml:space="preserve">　神</w:t>
      </w:r>
      <w:r w:rsidR="009E120A">
        <w:rPr>
          <w:rFonts w:hint="eastAsia"/>
        </w:rPr>
        <w:t>在地上的旨意，被寶貴地使用</w:t>
      </w:r>
      <w:r w:rsidR="009E120A" w:rsidRPr="000F41B9">
        <w:t>擴</w:t>
      </w:r>
      <w:r w:rsidR="009E120A">
        <w:rPr>
          <w:rFonts w:hint="eastAsia"/>
        </w:rPr>
        <w:t>張</w:t>
      </w:r>
      <w:r w:rsidR="00F974BC">
        <w:t xml:space="preserve">　神</w:t>
      </w:r>
      <w:r w:rsidR="009E120A" w:rsidRPr="000F41B9">
        <w:t>的國度</w:t>
      </w:r>
      <w:r w:rsidR="009E120A">
        <w:rPr>
          <w:rFonts w:hint="eastAsia"/>
        </w:rPr>
        <w:t>。</w:t>
      </w:r>
    </w:p>
    <w:p w14:paraId="35B21A82" w14:textId="6C018C65" w:rsidR="00622D41" w:rsidRDefault="00622D41" w:rsidP="00622D41">
      <w:r w:rsidRPr="000F41B9">
        <w:rPr>
          <w:rFonts w:hint="eastAsia"/>
        </w:rPr>
        <w:t>感謝</w:t>
      </w:r>
      <w:r w:rsidR="00F974BC">
        <w:rPr>
          <w:rFonts w:hint="eastAsia"/>
        </w:rPr>
        <w:t xml:space="preserve">　神</w:t>
      </w:r>
      <w:r w:rsidRPr="000F41B9">
        <w:rPr>
          <w:rFonts w:hint="eastAsia"/>
        </w:rPr>
        <w:t>，藉著祢的話來呼召</w:t>
      </w:r>
      <w:r w:rsidRPr="000F41B9">
        <w:t>我</w:t>
      </w:r>
      <w:r w:rsidRPr="000F41B9">
        <w:rPr>
          <w:rFonts w:hint="eastAsia"/>
        </w:rPr>
        <w:t>作</w:t>
      </w:r>
      <w:r w:rsidR="00F974BC">
        <w:t xml:space="preserve">　神</w:t>
      </w:r>
      <w:r w:rsidRPr="000F41B9">
        <w:t>的軍隊，並更新了</w:t>
      </w:r>
      <w:r w:rsidRPr="000F41B9">
        <w:rPr>
          <w:rFonts w:hint="eastAsia"/>
        </w:rPr>
        <w:t>我的信心</w:t>
      </w:r>
      <w:r w:rsidRPr="000F41B9">
        <w:t>。隨著</w:t>
      </w:r>
      <w:r w:rsidR="001C1AB0">
        <w:rPr>
          <w:rFonts w:hint="eastAsia"/>
        </w:rPr>
        <w:t>年</w:t>
      </w:r>
      <w:r w:rsidRPr="000F41B9">
        <w:t>齡增長，我意識</w:t>
      </w:r>
      <w:r w:rsidR="002410E9">
        <w:rPr>
          <w:rFonts w:hint="eastAsia"/>
        </w:rPr>
        <w:t>作基督</w:t>
      </w:r>
      <w:r w:rsidRPr="000F41B9">
        <w:rPr>
          <w:rFonts w:hint="eastAsia"/>
        </w:rPr>
        <w:t>精兵</w:t>
      </w:r>
      <w:bookmarkStart w:id="0" w:name="_GoBack"/>
      <w:bookmarkEnd w:id="0"/>
      <w:r w:rsidR="002410E9">
        <w:rPr>
          <w:rFonts w:hint="eastAsia"/>
        </w:rPr>
        <w:t>的</w:t>
      </w:r>
      <w:r w:rsidRPr="000F41B9">
        <w:t>精</w:t>
      </w:r>
      <w:r w:rsidR="00F974BC">
        <w:t>神</w:t>
      </w:r>
      <w:r w:rsidRPr="000F41B9">
        <w:rPr>
          <w:rFonts w:hint="eastAsia"/>
        </w:rPr>
        <w:t>逐漸</w:t>
      </w:r>
      <w:r w:rsidR="002410E9">
        <w:rPr>
          <w:rFonts w:hint="eastAsia"/>
        </w:rPr>
        <w:t>消</w:t>
      </w:r>
      <w:r w:rsidR="00B46299">
        <w:rPr>
          <w:rFonts w:hint="eastAsia"/>
        </w:rPr>
        <w:t>逝</w:t>
      </w:r>
      <w:r w:rsidRPr="000F41B9">
        <w:t>。在這次</w:t>
      </w:r>
      <w:r w:rsidRPr="000F41B9">
        <w:rPr>
          <w:rFonts w:hint="eastAsia"/>
        </w:rPr>
        <w:t>A</w:t>
      </w:r>
      <w:r w:rsidRPr="000F41B9">
        <w:t>sia Director Conference</w:t>
      </w:r>
      <w:r w:rsidRPr="000F41B9">
        <w:rPr>
          <w:rFonts w:hint="eastAsia"/>
        </w:rPr>
        <w:t>中</w:t>
      </w:r>
      <w:r w:rsidRPr="000F41B9">
        <w:t>，幾乎大部分分會</w:t>
      </w:r>
      <w:r w:rsidRPr="000F41B9">
        <w:rPr>
          <w:rFonts w:hint="eastAsia"/>
        </w:rPr>
        <w:t>的D</w:t>
      </w:r>
      <w:r w:rsidRPr="000F41B9">
        <w:t>irectors都快60歲了</w:t>
      </w:r>
      <w:r w:rsidRPr="000F41B9">
        <w:rPr>
          <w:rFonts w:hint="eastAsia"/>
        </w:rPr>
        <w:t>。他們雖然有工作在身</w:t>
      </w:r>
      <w:r w:rsidRPr="000F41B9">
        <w:t>，</w:t>
      </w:r>
      <w:r w:rsidRPr="000F41B9">
        <w:rPr>
          <w:rFonts w:hint="eastAsia"/>
        </w:rPr>
        <w:t>仍持守</w:t>
      </w:r>
      <w:r w:rsidRPr="000F41B9">
        <w:t>每天兩次</w:t>
      </w:r>
      <w:r w:rsidRPr="000F41B9">
        <w:rPr>
          <w:rFonts w:hint="eastAsia"/>
        </w:rPr>
        <w:t>禱告，每次禱告用上</w:t>
      </w:r>
      <w:r w:rsidRPr="000F41B9">
        <w:t>1小時</w:t>
      </w:r>
      <w:r w:rsidRPr="000F41B9">
        <w:rPr>
          <w:rFonts w:hint="eastAsia"/>
        </w:rPr>
        <w:t>以上</w:t>
      </w:r>
      <w:r w:rsidR="00B46299">
        <w:rPr>
          <w:rFonts w:hint="eastAsia"/>
        </w:rPr>
        <w:t>。他們</w:t>
      </w:r>
      <w:r w:rsidRPr="000F41B9">
        <w:rPr>
          <w:rFonts w:hint="eastAsia"/>
        </w:rPr>
        <w:t>又</w:t>
      </w:r>
      <w:r w:rsidRPr="000F41B9">
        <w:t>背</w:t>
      </w:r>
      <w:r w:rsidRPr="000F41B9">
        <w:rPr>
          <w:rFonts w:hint="eastAsia"/>
        </w:rPr>
        <w:t>誦</w:t>
      </w:r>
      <w:r w:rsidR="00F974BC">
        <w:rPr>
          <w:rFonts w:hint="eastAsia"/>
        </w:rPr>
        <w:t xml:space="preserve">　神</w:t>
      </w:r>
      <w:r w:rsidRPr="000F41B9">
        <w:rPr>
          <w:rFonts w:hint="eastAsia"/>
        </w:rPr>
        <w:t>的說話</w:t>
      </w:r>
      <w:r w:rsidRPr="000F41B9">
        <w:t>，</w:t>
      </w:r>
      <w:r w:rsidRPr="000F41B9">
        <w:rPr>
          <w:rFonts w:hint="eastAsia"/>
        </w:rPr>
        <w:t>一邊服事校園福音工作</w:t>
      </w:r>
      <w:r w:rsidRPr="000F41B9">
        <w:t>。</w:t>
      </w:r>
      <w:r w:rsidR="00B46299" w:rsidRPr="000F41B9">
        <w:t>我</w:t>
      </w:r>
      <w:r w:rsidRPr="000F41B9">
        <w:t>聽</w:t>
      </w:r>
      <w:r w:rsidRPr="000F41B9">
        <w:rPr>
          <w:rFonts w:hint="eastAsia"/>
        </w:rPr>
        <w:t>見他們的分享</w:t>
      </w:r>
      <w:r w:rsidR="00B46299">
        <w:rPr>
          <w:rFonts w:hint="eastAsia"/>
        </w:rPr>
        <w:t>而</w:t>
      </w:r>
      <w:r w:rsidRPr="000F41B9">
        <w:rPr>
          <w:rFonts w:hint="eastAsia"/>
        </w:rPr>
        <w:t>深深地</w:t>
      </w:r>
      <w:r w:rsidRPr="000F41B9">
        <w:t>悔改安逸</w:t>
      </w:r>
      <w:r w:rsidR="00B46299">
        <w:rPr>
          <w:rFonts w:hint="eastAsia"/>
        </w:rPr>
        <w:t>了</w:t>
      </w:r>
      <w:r w:rsidRPr="000F41B9">
        <w:t>的</w:t>
      </w:r>
      <w:r w:rsidR="00B46299">
        <w:rPr>
          <w:rFonts w:hint="eastAsia"/>
        </w:rPr>
        <w:t>內</w:t>
      </w:r>
      <w:r w:rsidRPr="000F41B9">
        <w:t>心。</w:t>
      </w:r>
      <w:r w:rsidRPr="00164F7E">
        <w:t>通過這次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</w:t>
      </w:r>
      <w:proofErr w:type="gramStart"/>
      <w:r w:rsidRPr="00164F7E">
        <w:t>民</w:t>
      </w:r>
      <w:r>
        <w:rPr>
          <w:rFonts w:hint="eastAsia"/>
        </w:rPr>
        <w:t>數記經文</w:t>
      </w:r>
      <w:proofErr w:type="gramEnd"/>
      <w:r w:rsidRPr="00164F7E">
        <w:t>，</w:t>
      </w:r>
      <w:r>
        <w:rPr>
          <w:rFonts w:hint="eastAsia"/>
        </w:rPr>
        <w:t>我決志要</w:t>
      </w:r>
      <w:r w:rsidRPr="00164F7E">
        <w:t>在曠野般的世界</w:t>
      </w:r>
      <w:proofErr w:type="gramStart"/>
      <w:r>
        <w:rPr>
          <w:rFonts w:hint="eastAsia"/>
        </w:rPr>
        <w:t>裏</w:t>
      </w:r>
      <w:proofErr w:type="gramEnd"/>
      <w:r w:rsidRPr="00164F7E">
        <w:t>，</w:t>
      </w:r>
      <w:proofErr w:type="gramStart"/>
      <w:r w:rsidRPr="00164F7E">
        <w:t>重</w:t>
      </w:r>
      <w:r>
        <w:rPr>
          <w:rFonts w:hint="eastAsia"/>
        </w:rPr>
        <w:t>拾作</w:t>
      </w:r>
      <w:proofErr w:type="gramEnd"/>
      <w:r w:rsidR="00F974BC">
        <w:rPr>
          <w:rFonts w:hint="eastAsia"/>
        </w:rPr>
        <w:t xml:space="preserve">　神</w:t>
      </w:r>
      <w:r>
        <w:rPr>
          <w:rFonts w:hint="eastAsia"/>
        </w:rPr>
        <w:t>軍隊的</w:t>
      </w:r>
      <w:r w:rsidRPr="00164F7E">
        <w:t>精</w:t>
      </w:r>
      <w:r w:rsidR="00F974BC">
        <w:t xml:space="preserve">　神</w:t>
      </w:r>
      <w:r w:rsidR="00B46299">
        <w:rPr>
          <w:rFonts w:hint="eastAsia"/>
        </w:rPr>
        <w:t>。</w:t>
      </w:r>
      <w:r>
        <w:rPr>
          <w:rFonts w:hint="eastAsia"/>
        </w:rPr>
        <w:t>我要好好承擔</w:t>
      </w:r>
      <w:r w:rsidR="00F974BC">
        <w:rPr>
          <w:rFonts w:hint="eastAsia"/>
        </w:rPr>
        <w:t xml:space="preserve">　神</w:t>
      </w:r>
      <w:r>
        <w:rPr>
          <w:rFonts w:hint="eastAsia"/>
        </w:rPr>
        <w:t>賜下的屬靈訓練</w:t>
      </w:r>
      <w:r w:rsidRPr="00164F7E">
        <w:t>，</w:t>
      </w:r>
      <w:r w:rsidR="00B46299">
        <w:rPr>
          <w:rFonts w:hint="eastAsia"/>
        </w:rPr>
        <w:t>成</w:t>
      </w:r>
      <w:r w:rsidRPr="00164F7E">
        <w:t>為</w:t>
      </w:r>
      <w:r>
        <w:rPr>
          <w:rFonts w:hint="eastAsia"/>
        </w:rPr>
        <w:t>基督的精兵</w:t>
      </w:r>
      <w:r w:rsidRPr="00164F7E">
        <w:t>，</w:t>
      </w:r>
      <w:r>
        <w:rPr>
          <w:rFonts w:hint="eastAsia"/>
        </w:rPr>
        <w:t>為擴張</w:t>
      </w:r>
      <w:r w:rsidR="00F974BC">
        <w:rPr>
          <w:rFonts w:hint="eastAsia"/>
        </w:rPr>
        <w:t xml:space="preserve">　神</w:t>
      </w:r>
      <w:r>
        <w:rPr>
          <w:rFonts w:hint="eastAsia"/>
        </w:rPr>
        <w:t>的國度獻上懇切的禱告</w:t>
      </w:r>
      <w:r w:rsidRPr="00164F7E">
        <w:t>。</w:t>
      </w:r>
    </w:p>
    <w:p w14:paraId="72ECE094" w14:textId="5CF0CF6F" w:rsidR="00F974BC" w:rsidRDefault="00B46299" w:rsidP="00622D41">
      <w:pPr>
        <w:sectPr w:rsidR="00F974BC" w:rsidSect="00F974BC">
          <w:type w:val="continuous"/>
          <w:pgSz w:w="11907" w:h="16840" w:code="9"/>
          <w:pgMar w:top="851" w:right="851" w:bottom="851" w:left="851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num="2" w:space="425"/>
          <w:docGrid w:linePitch="326"/>
        </w:sectPr>
      </w:pPr>
      <w:r>
        <w:rPr>
          <w:rFonts w:hint="eastAsia"/>
        </w:rPr>
        <w:t>總括而言</w:t>
      </w:r>
      <w:r w:rsidR="00622D41" w:rsidRPr="00164F7E">
        <w:t>，</w:t>
      </w:r>
      <w:r w:rsidR="00622D41">
        <w:rPr>
          <w:rFonts w:hint="eastAsia"/>
        </w:rPr>
        <w:t>作</w:t>
      </w:r>
      <w:r w:rsidR="00622D41" w:rsidRPr="00164F7E">
        <w:t>信徒</w:t>
      </w:r>
      <w:r w:rsidR="00622D41">
        <w:rPr>
          <w:rFonts w:hint="eastAsia"/>
        </w:rPr>
        <w:t>的</w:t>
      </w:r>
      <w:r w:rsidRPr="00164F7E">
        <w:t>我們</w:t>
      </w:r>
      <w:r w:rsidR="00622D41" w:rsidRPr="00164F7E">
        <w:t>都是</w:t>
      </w:r>
      <w:r w:rsidR="00622D41">
        <w:rPr>
          <w:rFonts w:hint="eastAsia"/>
        </w:rPr>
        <w:t>屬耶穌基督的軍隊，為</w:t>
      </w:r>
      <w:r w:rsidR="00F974BC">
        <w:rPr>
          <w:rFonts w:hint="eastAsia"/>
        </w:rPr>
        <w:t xml:space="preserve">　神</w:t>
      </w:r>
      <w:r w:rsidR="00622D41">
        <w:rPr>
          <w:rFonts w:hint="eastAsia"/>
        </w:rPr>
        <w:t>國爭戰</w:t>
      </w:r>
      <w:r>
        <w:rPr>
          <w:rFonts w:hint="eastAsia"/>
        </w:rPr>
        <w:t>而被</w:t>
      </w:r>
      <w:r w:rsidR="00A76E8A">
        <w:rPr>
          <w:rFonts w:hint="eastAsia"/>
        </w:rPr>
        <w:t>召</w:t>
      </w:r>
      <w:r w:rsidR="00622D41" w:rsidRPr="00164F7E">
        <w:t>。</w:t>
      </w:r>
      <w:r>
        <w:rPr>
          <w:rFonts w:hint="eastAsia"/>
        </w:rPr>
        <w:t>當</w:t>
      </w:r>
      <w:r w:rsidR="00622D41" w:rsidRPr="00164F7E">
        <w:t>我們</w:t>
      </w:r>
      <w:r w:rsidR="00622D41">
        <w:rPr>
          <w:rFonts w:hint="eastAsia"/>
        </w:rPr>
        <w:t>樂意地</w:t>
      </w:r>
      <w:r w:rsidR="00622D41" w:rsidRPr="00164F7E">
        <w:t>接受</w:t>
      </w:r>
      <w:r w:rsidR="00F974BC">
        <w:rPr>
          <w:rFonts w:hint="eastAsia"/>
        </w:rPr>
        <w:t xml:space="preserve">　神</w:t>
      </w:r>
      <w:r w:rsidR="00622D41">
        <w:rPr>
          <w:rFonts w:hint="eastAsia"/>
        </w:rPr>
        <w:t>賜下的每</w:t>
      </w:r>
      <w:proofErr w:type="gramStart"/>
      <w:r w:rsidR="00622D41">
        <w:rPr>
          <w:rFonts w:hint="eastAsia"/>
        </w:rPr>
        <w:t>個</w:t>
      </w:r>
      <w:proofErr w:type="gramEnd"/>
      <w:r w:rsidR="00622D41">
        <w:rPr>
          <w:rFonts w:hint="eastAsia"/>
        </w:rPr>
        <w:t>屬靈</w:t>
      </w:r>
      <w:r w:rsidR="00622D41" w:rsidRPr="00164F7E">
        <w:t>訓練，</w:t>
      </w:r>
      <w:r>
        <w:rPr>
          <w:rFonts w:hint="eastAsia"/>
        </w:rPr>
        <w:t>就能</w:t>
      </w:r>
      <w:proofErr w:type="gramStart"/>
      <w:r w:rsidR="00622D41" w:rsidRPr="00164F7E">
        <w:t>成長為</w:t>
      </w:r>
      <w:r w:rsidR="00622D41">
        <w:rPr>
          <w:rFonts w:hint="eastAsia"/>
        </w:rPr>
        <w:t>蒙</w:t>
      </w:r>
      <w:proofErr w:type="gramEnd"/>
      <w:r w:rsidR="00F974BC">
        <w:t xml:space="preserve">　神</w:t>
      </w:r>
      <w:r w:rsidR="00622D41" w:rsidRPr="00164F7E">
        <w:t>使用的</w:t>
      </w:r>
      <w:r w:rsidR="00622D41">
        <w:rPr>
          <w:rFonts w:hint="eastAsia"/>
        </w:rPr>
        <w:t>基督精兵</w:t>
      </w:r>
      <w:r w:rsidR="00622D41" w:rsidRPr="00164F7E">
        <w:t>。我們的</w:t>
      </w:r>
      <w:r w:rsidR="00622D41">
        <w:rPr>
          <w:rFonts w:hint="eastAsia"/>
        </w:rPr>
        <w:t>聚會當</w:t>
      </w:r>
      <w:r w:rsidR="00622D41" w:rsidRPr="00164F7E">
        <w:t>以</w:t>
      </w:r>
      <w:r w:rsidR="00F974BC">
        <w:t xml:space="preserve">　神</w:t>
      </w:r>
      <w:r w:rsidR="00622D41">
        <w:rPr>
          <w:rFonts w:hint="eastAsia"/>
        </w:rPr>
        <w:t>和</w:t>
      </w:r>
      <w:r w:rsidR="00F974BC">
        <w:rPr>
          <w:rFonts w:hint="eastAsia"/>
        </w:rPr>
        <w:t xml:space="preserve">　神</w:t>
      </w:r>
      <w:r w:rsidR="00622D41">
        <w:rPr>
          <w:rFonts w:hint="eastAsia"/>
        </w:rPr>
        <w:t>的說話</w:t>
      </w:r>
      <w:r w:rsidR="00622D41" w:rsidRPr="00164F7E">
        <w:t>為中心</w:t>
      </w:r>
      <w:r>
        <w:rPr>
          <w:rFonts w:hint="eastAsia"/>
        </w:rPr>
        <w:t>。</w:t>
      </w:r>
      <w:r w:rsidR="00622D41">
        <w:rPr>
          <w:rFonts w:hint="eastAsia"/>
        </w:rPr>
        <w:t>求</w:t>
      </w:r>
      <w:r w:rsidR="00F974BC">
        <w:rPr>
          <w:rFonts w:hint="eastAsia"/>
        </w:rPr>
        <w:t xml:space="preserve">　神</w:t>
      </w:r>
      <w:r>
        <w:rPr>
          <w:rFonts w:hint="eastAsia"/>
        </w:rPr>
        <w:t>祝福我們的</w:t>
      </w:r>
      <w:r w:rsidRPr="00164F7E">
        <w:t>聚會</w:t>
      </w:r>
      <w:r>
        <w:rPr>
          <w:rFonts w:hint="eastAsia"/>
        </w:rPr>
        <w:t>能</w:t>
      </w:r>
      <w:r w:rsidR="00622D41" w:rsidRPr="00164F7E">
        <w:t>學習</w:t>
      </w:r>
      <w:r w:rsidR="00622D41">
        <w:rPr>
          <w:rFonts w:hint="eastAsia"/>
        </w:rPr>
        <w:t>和遵從</w:t>
      </w:r>
      <w:r w:rsidR="00622D41" w:rsidRPr="00164F7E">
        <w:t>聖經</w:t>
      </w:r>
      <w:r w:rsidR="00622D41">
        <w:rPr>
          <w:rFonts w:hint="eastAsia"/>
        </w:rPr>
        <w:t>教訓</w:t>
      </w:r>
      <w:r w:rsidR="00622D41" w:rsidRPr="00164F7E">
        <w:t>的，</w:t>
      </w:r>
      <w:r w:rsidR="00622D41">
        <w:rPr>
          <w:rFonts w:hint="eastAsia"/>
        </w:rPr>
        <w:t>使我們</w:t>
      </w:r>
      <w:r w:rsidR="00622D41" w:rsidRPr="00164F7E">
        <w:t>成長</w:t>
      </w:r>
      <w:r>
        <w:rPr>
          <w:rFonts w:hint="eastAsia"/>
        </w:rPr>
        <w:t>作</w:t>
      </w:r>
      <w:r w:rsidR="00F974BC">
        <w:t xml:space="preserve">　神</w:t>
      </w:r>
      <w:r w:rsidR="00622D41" w:rsidRPr="00164F7E">
        <w:t>的軍隊，</w:t>
      </w:r>
      <w:r w:rsidRPr="00164F7E">
        <w:t>在這</w:t>
      </w:r>
      <w:r>
        <w:rPr>
          <w:rFonts w:hint="eastAsia"/>
        </w:rPr>
        <w:t>世界</w:t>
      </w:r>
      <w:r w:rsidR="00622D41" w:rsidRPr="00164F7E">
        <w:t>與</w:t>
      </w:r>
      <w:r w:rsidR="00F974BC">
        <w:t xml:space="preserve">　神</w:t>
      </w:r>
      <w:r>
        <w:rPr>
          <w:rFonts w:hint="eastAsia"/>
        </w:rPr>
        <w:t>同行</w:t>
      </w:r>
      <w:r w:rsidR="00622D41" w:rsidRPr="00164F7E">
        <w:t>。</w:t>
      </w:r>
    </w:p>
    <w:p w14:paraId="0CAFC858" w14:textId="64678882" w:rsidR="000D24BC" w:rsidRDefault="000D24BC" w:rsidP="00622D41"/>
    <w:sectPr w:rsidR="000D24BC" w:rsidSect="00F974BC">
      <w:type w:val="continuous"/>
      <w:pgSz w:w="11907" w:h="16840" w:code="9"/>
      <w:pgMar w:top="851" w:right="851" w:bottom="851" w:left="851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830EB" w14:textId="77777777" w:rsidR="003A6D4D" w:rsidRDefault="003A6D4D">
      <w:r>
        <w:separator/>
      </w:r>
    </w:p>
  </w:endnote>
  <w:endnote w:type="continuationSeparator" w:id="0">
    <w:p w14:paraId="7C909271" w14:textId="77777777" w:rsidR="003A6D4D" w:rsidRDefault="003A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45AFE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DA90E" w14:textId="77777777" w:rsidR="003A6D4D" w:rsidRDefault="003A6D4D">
      <w:r>
        <w:separator/>
      </w:r>
    </w:p>
  </w:footnote>
  <w:footnote w:type="continuationSeparator" w:id="0">
    <w:p w14:paraId="39C5D4E9" w14:textId="77777777" w:rsidR="003A6D4D" w:rsidRDefault="003A6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9D8"/>
    <w:rsid w:val="00010972"/>
    <w:rsid w:val="00010E01"/>
    <w:rsid w:val="00034F02"/>
    <w:rsid w:val="00096DCE"/>
    <w:rsid w:val="000D24BC"/>
    <w:rsid w:val="000E3AC0"/>
    <w:rsid w:val="000F41B9"/>
    <w:rsid w:val="001236A0"/>
    <w:rsid w:val="00136677"/>
    <w:rsid w:val="00143F58"/>
    <w:rsid w:val="001622BE"/>
    <w:rsid w:val="00164F7E"/>
    <w:rsid w:val="00165DBB"/>
    <w:rsid w:val="00171A61"/>
    <w:rsid w:val="001826D4"/>
    <w:rsid w:val="001869C8"/>
    <w:rsid w:val="00193BC7"/>
    <w:rsid w:val="001A2BB3"/>
    <w:rsid w:val="001C1AB0"/>
    <w:rsid w:val="001C2DEB"/>
    <w:rsid w:val="001C7723"/>
    <w:rsid w:val="001E289A"/>
    <w:rsid w:val="001E2976"/>
    <w:rsid w:val="002410E9"/>
    <w:rsid w:val="0025392C"/>
    <w:rsid w:val="002D7EA3"/>
    <w:rsid w:val="00301F0A"/>
    <w:rsid w:val="00313EBF"/>
    <w:rsid w:val="003140EB"/>
    <w:rsid w:val="0033415D"/>
    <w:rsid w:val="003775EE"/>
    <w:rsid w:val="003834B9"/>
    <w:rsid w:val="00385D3B"/>
    <w:rsid w:val="003A6D4D"/>
    <w:rsid w:val="003E4C31"/>
    <w:rsid w:val="00424686"/>
    <w:rsid w:val="00463015"/>
    <w:rsid w:val="004D26C1"/>
    <w:rsid w:val="005C08B1"/>
    <w:rsid w:val="005C7F54"/>
    <w:rsid w:val="005F3B1E"/>
    <w:rsid w:val="00622D41"/>
    <w:rsid w:val="00661064"/>
    <w:rsid w:val="0066313A"/>
    <w:rsid w:val="006764C9"/>
    <w:rsid w:val="00684969"/>
    <w:rsid w:val="006C3DAC"/>
    <w:rsid w:val="006D4D33"/>
    <w:rsid w:val="006D75BA"/>
    <w:rsid w:val="0070376F"/>
    <w:rsid w:val="00705DA3"/>
    <w:rsid w:val="007061B4"/>
    <w:rsid w:val="007104B4"/>
    <w:rsid w:val="00727F51"/>
    <w:rsid w:val="007324E8"/>
    <w:rsid w:val="00785258"/>
    <w:rsid w:val="007932AF"/>
    <w:rsid w:val="007B4DC3"/>
    <w:rsid w:val="007E12A2"/>
    <w:rsid w:val="007E150B"/>
    <w:rsid w:val="0087494C"/>
    <w:rsid w:val="0087649D"/>
    <w:rsid w:val="008A53D7"/>
    <w:rsid w:val="009065C1"/>
    <w:rsid w:val="00916ED4"/>
    <w:rsid w:val="0096301D"/>
    <w:rsid w:val="00974370"/>
    <w:rsid w:val="009B6F06"/>
    <w:rsid w:val="009D1DE9"/>
    <w:rsid w:val="009E120A"/>
    <w:rsid w:val="00A6028D"/>
    <w:rsid w:val="00A669A0"/>
    <w:rsid w:val="00A76E8A"/>
    <w:rsid w:val="00A80293"/>
    <w:rsid w:val="00AA040D"/>
    <w:rsid w:val="00AC6F43"/>
    <w:rsid w:val="00AE73D3"/>
    <w:rsid w:val="00AF5A7F"/>
    <w:rsid w:val="00B2613C"/>
    <w:rsid w:val="00B46299"/>
    <w:rsid w:val="00B91427"/>
    <w:rsid w:val="00BF77BE"/>
    <w:rsid w:val="00C4626D"/>
    <w:rsid w:val="00C545F4"/>
    <w:rsid w:val="00C821B5"/>
    <w:rsid w:val="00CA5F6D"/>
    <w:rsid w:val="00CB6153"/>
    <w:rsid w:val="00CC4EFA"/>
    <w:rsid w:val="00CD7B11"/>
    <w:rsid w:val="00D27D94"/>
    <w:rsid w:val="00D31121"/>
    <w:rsid w:val="00D326A2"/>
    <w:rsid w:val="00D3760A"/>
    <w:rsid w:val="00D965C0"/>
    <w:rsid w:val="00D9749E"/>
    <w:rsid w:val="00DA6F28"/>
    <w:rsid w:val="00DF4692"/>
    <w:rsid w:val="00E068A4"/>
    <w:rsid w:val="00E23F4C"/>
    <w:rsid w:val="00E67942"/>
    <w:rsid w:val="00E866BA"/>
    <w:rsid w:val="00E96B95"/>
    <w:rsid w:val="00EB5B5B"/>
    <w:rsid w:val="00EF0A7A"/>
    <w:rsid w:val="00F029D8"/>
    <w:rsid w:val="00F15867"/>
    <w:rsid w:val="00F550A7"/>
    <w:rsid w:val="00F974BC"/>
    <w:rsid w:val="00FA2727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4B1E45"/>
  <w15:chartTrackingRefBased/>
  <w15:docId w15:val="{638C8FF4-F9FC-4FEA-9042-1E8F7DD3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974BC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F974BC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F974BC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136677"/>
    <w:pPr>
      <w:spacing w:before="0" w:after="0"/>
      <w:ind w:firstLine="0"/>
      <w:jc w:val="left"/>
      <w:textAlignment w:val="auto"/>
    </w:pPr>
    <w:rPr>
      <w:rFonts w:ascii="Verdana" w:eastAsia="細明體" w:hAnsi="Verdana" w:cs="Verdana"/>
      <w:color w:val="292F33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658</TotalTime>
  <Pages>1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HydraulicLab</cp:lastModifiedBy>
  <cp:revision>18</cp:revision>
  <cp:lastPrinted>2022-01-08T11:05:00Z</cp:lastPrinted>
  <dcterms:created xsi:type="dcterms:W3CDTF">2022-01-05T09:58:00Z</dcterms:created>
  <dcterms:modified xsi:type="dcterms:W3CDTF">2022-01-11T03:09:00Z</dcterms:modified>
</cp:coreProperties>
</file>